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Spec="center" w:tblpY="1321"/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808"/>
        <w:gridCol w:w="1433"/>
        <w:gridCol w:w="4006"/>
      </w:tblGrid>
      <w:tr w:rsidR="002C5E11" w:rsidRPr="005E7089" w14:paraId="34F35378" w14:textId="77777777" w:rsidTr="00CF2D56">
        <w:trPr>
          <w:cantSplit/>
          <w:trHeight w:val="288"/>
          <w:jc w:val="center"/>
        </w:trPr>
        <w:tc>
          <w:tcPr>
            <w:tcW w:w="1188" w:type="dxa"/>
            <w:shd w:val="pct10" w:color="auto" w:fill="auto"/>
          </w:tcPr>
          <w:p w14:paraId="7F35485B" w14:textId="34DBC0DC" w:rsidR="002C5E11" w:rsidRPr="005E7089" w:rsidRDefault="00D7192B" w:rsidP="00CF2D56">
            <w:pPr>
              <w:pStyle w:val="Standard1"/>
              <w:spacing w:before="0" w:after="0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Date</w:t>
            </w:r>
          </w:p>
        </w:tc>
        <w:tc>
          <w:tcPr>
            <w:tcW w:w="3808" w:type="dxa"/>
          </w:tcPr>
          <w:p w14:paraId="3A25B502" w14:textId="04C3F4A8" w:rsidR="002C5E11" w:rsidRPr="005E7089" w:rsidRDefault="008E2E76" w:rsidP="00CF2D56">
            <w:pPr>
              <w:pStyle w:val="Standard1"/>
              <w:spacing w:before="0" w:after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8.7.24</w:t>
            </w:r>
          </w:p>
        </w:tc>
        <w:tc>
          <w:tcPr>
            <w:tcW w:w="1433" w:type="dxa"/>
            <w:shd w:val="pct10" w:color="auto" w:fill="auto"/>
          </w:tcPr>
          <w:p w14:paraId="539DE192" w14:textId="77777777" w:rsidR="002C5E11" w:rsidRPr="005E7089" w:rsidRDefault="002C5E11" w:rsidP="00CF2D56">
            <w:pPr>
              <w:pStyle w:val="Standard1"/>
              <w:spacing w:before="0" w:after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E7089">
              <w:rPr>
                <w:rFonts w:asciiTheme="minorHAnsi" w:hAnsiTheme="minorHAnsi" w:cs="Arial"/>
                <w:b/>
                <w:sz w:val="24"/>
                <w:szCs w:val="24"/>
              </w:rPr>
              <w:t>Lead</w:t>
            </w:r>
          </w:p>
        </w:tc>
        <w:tc>
          <w:tcPr>
            <w:tcW w:w="4006" w:type="dxa"/>
          </w:tcPr>
          <w:p w14:paraId="6AE381B1" w14:textId="4FE14D1A" w:rsidR="002C5E11" w:rsidRPr="005E7089" w:rsidRDefault="008E2E76" w:rsidP="00CF2D56">
            <w:pPr>
              <w:pStyle w:val="Standard1"/>
              <w:spacing w:before="0" w:after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Megan Lambert/Rita Bohannon</w:t>
            </w:r>
          </w:p>
        </w:tc>
      </w:tr>
      <w:tr w:rsidR="002C5E11" w:rsidRPr="005E7089" w14:paraId="0394B8D3" w14:textId="77777777" w:rsidTr="00CF2D56">
        <w:trPr>
          <w:cantSplit/>
          <w:trHeight w:val="288"/>
          <w:jc w:val="center"/>
        </w:trPr>
        <w:tc>
          <w:tcPr>
            <w:tcW w:w="1188" w:type="dxa"/>
            <w:shd w:val="pct10" w:color="auto" w:fill="auto"/>
          </w:tcPr>
          <w:p w14:paraId="75D5F948" w14:textId="77777777" w:rsidR="002C5E11" w:rsidRPr="005E7089" w:rsidRDefault="002C5E11" w:rsidP="00CF2D56">
            <w:pPr>
              <w:pStyle w:val="Standard1"/>
              <w:spacing w:before="0" w:after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E7089">
              <w:rPr>
                <w:rFonts w:asciiTheme="minorHAnsi" w:hAnsiTheme="minorHAnsi" w:cs="Arial"/>
                <w:b/>
                <w:sz w:val="24"/>
                <w:szCs w:val="24"/>
              </w:rPr>
              <w:t>Time</w:t>
            </w:r>
          </w:p>
        </w:tc>
        <w:tc>
          <w:tcPr>
            <w:tcW w:w="3808" w:type="dxa"/>
          </w:tcPr>
          <w:p w14:paraId="2CC9456E" w14:textId="3A07F219" w:rsidR="002C5E11" w:rsidRPr="005E7089" w:rsidRDefault="008E2E76" w:rsidP="00CF2D56">
            <w:pPr>
              <w:pStyle w:val="Standard1"/>
              <w:spacing w:before="0" w:after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9-11AM</w:t>
            </w:r>
          </w:p>
        </w:tc>
        <w:tc>
          <w:tcPr>
            <w:tcW w:w="1433" w:type="dxa"/>
            <w:shd w:val="pct10" w:color="auto" w:fill="auto"/>
          </w:tcPr>
          <w:p w14:paraId="4079539E" w14:textId="77777777" w:rsidR="002C5E11" w:rsidRPr="005E7089" w:rsidRDefault="002C5E11" w:rsidP="00CF2D56">
            <w:pPr>
              <w:pStyle w:val="Standard1"/>
              <w:spacing w:before="0" w:after="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006" w:type="dxa"/>
          </w:tcPr>
          <w:p w14:paraId="0989B941" w14:textId="77777777" w:rsidR="002C5E11" w:rsidRPr="005E7089" w:rsidRDefault="002C5E11" w:rsidP="00CF2D56">
            <w:pPr>
              <w:pStyle w:val="Standard1"/>
              <w:spacing w:before="0"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C5E11" w:rsidRPr="005E7089" w14:paraId="0E135134" w14:textId="77777777" w:rsidTr="00CF2D56">
        <w:trPr>
          <w:cantSplit/>
          <w:trHeight w:val="288"/>
          <w:jc w:val="center"/>
        </w:trPr>
        <w:tc>
          <w:tcPr>
            <w:tcW w:w="1188" w:type="dxa"/>
            <w:shd w:val="pct10" w:color="auto" w:fill="auto"/>
          </w:tcPr>
          <w:p w14:paraId="7B8331B1" w14:textId="77777777" w:rsidR="002C5E11" w:rsidRPr="007606A9" w:rsidRDefault="002C5E11" w:rsidP="00CF2D56">
            <w:pPr>
              <w:pStyle w:val="Standard1"/>
              <w:spacing w:before="0" w:after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606A9">
              <w:rPr>
                <w:rFonts w:asciiTheme="minorHAnsi" w:hAnsiTheme="minorHAnsi" w:cs="Arial"/>
                <w:b/>
                <w:sz w:val="24"/>
                <w:szCs w:val="24"/>
              </w:rPr>
              <w:t>Location</w:t>
            </w:r>
          </w:p>
        </w:tc>
        <w:tc>
          <w:tcPr>
            <w:tcW w:w="3808" w:type="dxa"/>
          </w:tcPr>
          <w:p w14:paraId="3B51C4D1" w14:textId="04AE326C" w:rsidR="00C17656" w:rsidRPr="007606A9" w:rsidRDefault="008E2E76" w:rsidP="00CF2D56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Hope Plaza</w:t>
            </w:r>
          </w:p>
        </w:tc>
        <w:tc>
          <w:tcPr>
            <w:tcW w:w="1433" w:type="dxa"/>
            <w:shd w:val="pct10" w:color="auto" w:fill="auto"/>
          </w:tcPr>
          <w:p w14:paraId="4AF85AAB" w14:textId="3264338F" w:rsidR="002C5E11" w:rsidRPr="005E7089" w:rsidRDefault="002C5E11" w:rsidP="00CF2D56">
            <w:pPr>
              <w:pStyle w:val="Standard1"/>
              <w:spacing w:before="0" w:after="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006" w:type="dxa"/>
          </w:tcPr>
          <w:p w14:paraId="34BB3CAC" w14:textId="491AD010" w:rsidR="002C5E11" w:rsidRPr="005E7089" w:rsidRDefault="002C5E11" w:rsidP="00CF2D56">
            <w:pPr>
              <w:pStyle w:val="Standard1"/>
              <w:spacing w:before="0"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C5E11" w:rsidRPr="005E7089" w14:paraId="4BAEC7D2" w14:textId="77777777" w:rsidTr="00CF2D56">
        <w:trPr>
          <w:cantSplit/>
          <w:trHeight w:val="288"/>
          <w:jc w:val="center"/>
        </w:trPr>
        <w:tc>
          <w:tcPr>
            <w:tcW w:w="1188" w:type="dxa"/>
            <w:shd w:val="pct10" w:color="auto" w:fill="auto"/>
          </w:tcPr>
          <w:p w14:paraId="161EECA5" w14:textId="77777777" w:rsidR="002C5E11" w:rsidRPr="005E7089" w:rsidRDefault="002C5E11" w:rsidP="00CF2D56">
            <w:pPr>
              <w:pStyle w:val="Standard1"/>
              <w:spacing w:before="0" w:after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E7089">
              <w:rPr>
                <w:rFonts w:asciiTheme="minorHAnsi" w:hAnsiTheme="minorHAnsi" w:cs="Arial"/>
                <w:b/>
                <w:sz w:val="24"/>
                <w:szCs w:val="24"/>
              </w:rPr>
              <w:t>Subject</w:t>
            </w:r>
          </w:p>
        </w:tc>
        <w:tc>
          <w:tcPr>
            <w:tcW w:w="9247" w:type="dxa"/>
            <w:gridSpan w:val="3"/>
          </w:tcPr>
          <w:p w14:paraId="3B69249F" w14:textId="440B7D2A" w:rsidR="002C5E11" w:rsidRPr="005E7089" w:rsidRDefault="00B63FD5" w:rsidP="00CF2D56">
            <w:pPr>
              <w:pStyle w:val="Standard1"/>
              <w:tabs>
                <w:tab w:val="left" w:pos="1395"/>
              </w:tabs>
              <w:spacing w:before="0" w:after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Mod C </w:t>
            </w:r>
            <w:r w:rsidR="008E2E76">
              <w:rPr>
                <w:rFonts w:asciiTheme="minorHAnsi" w:hAnsiTheme="minorHAnsi" w:cs="Arial"/>
                <w:sz w:val="24"/>
                <w:szCs w:val="24"/>
              </w:rPr>
              <w:t>Updates</w:t>
            </w:r>
          </w:p>
        </w:tc>
      </w:tr>
      <w:tr w:rsidR="00224E0D" w:rsidRPr="00657276" w14:paraId="716BE3BE" w14:textId="77777777" w:rsidTr="005D0E90">
        <w:trPr>
          <w:cantSplit/>
          <w:trHeight w:val="3422"/>
          <w:jc w:val="center"/>
        </w:trPr>
        <w:tc>
          <w:tcPr>
            <w:tcW w:w="10435" w:type="dxa"/>
            <w:gridSpan w:val="4"/>
            <w:shd w:val="clear" w:color="auto" w:fill="FFFFFF" w:themeFill="background1"/>
          </w:tcPr>
          <w:p w14:paraId="62784CCF" w14:textId="77777777" w:rsidR="00224E0D" w:rsidRDefault="00224E0D" w:rsidP="005C5896">
            <w:pPr>
              <w:pStyle w:val="Standard1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7563A827" w14:textId="777ADDE2" w:rsidR="00B63FD5" w:rsidRDefault="008E2E76" w:rsidP="00D7192B">
            <w:pPr>
              <w:pStyle w:val="Standard1"/>
              <w:numPr>
                <w:ilvl w:val="0"/>
                <w:numId w:val="37"/>
              </w:numPr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 xml:space="preserve">Data Review </w:t>
            </w:r>
          </w:p>
          <w:p w14:paraId="6F630FB7" w14:textId="2931FB17" w:rsidR="006F65FD" w:rsidRDefault="006F65FD" w:rsidP="006F65FD">
            <w:pPr>
              <w:pStyle w:val="Standard1"/>
              <w:ind w:left="720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649F6520" w14:textId="33980D2C" w:rsidR="007558C1" w:rsidRDefault="007558C1" w:rsidP="00D7192B">
            <w:pPr>
              <w:pStyle w:val="Standard1"/>
              <w:numPr>
                <w:ilvl w:val="0"/>
                <w:numId w:val="37"/>
              </w:numPr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Activities &amp; Calendar</w:t>
            </w:r>
          </w:p>
          <w:p w14:paraId="1EEFB3B0" w14:textId="77777777" w:rsidR="003C1199" w:rsidRDefault="003C1199" w:rsidP="003C1199">
            <w:pPr>
              <w:pStyle w:val="ListParagrap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4BF5358D" w14:textId="77777777" w:rsidR="003C1199" w:rsidRDefault="003C1199" w:rsidP="003C1199">
            <w:pPr>
              <w:pStyle w:val="Standard1"/>
              <w:numPr>
                <w:ilvl w:val="0"/>
                <w:numId w:val="37"/>
              </w:numPr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Policy &amp; Procedures</w:t>
            </w:r>
          </w:p>
          <w:p w14:paraId="19144A60" w14:textId="77777777" w:rsidR="003C1199" w:rsidRDefault="003C1199" w:rsidP="003C1199">
            <w:pPr>
              <w:pStyle w:val="Standard1"/>
              <w:numPr>
                <w:ilvl w:val="0"/>
                <w:numId w:val="38"/>
              </w:numPr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Intake PPG</w:t>
            </w:r>
          </w:p>
          <w:p w14:paraId="3A760AC9" w14:textId="77777777" w:rsidR="003C1199" w:rsidRDefault="003C1199" w:rsidP="003C1199">
            <w:pPr>
              <w:pStyle w:val="Standard1"/>
              <w:numPr>
                <w:ilvl w:val="0"/>
                <w:numId w:val="38"/>
              </w:numPr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Runaway PPG</w:t>
            </w:r>
          </w:p>
          <w:p w14:paraId="5D88868D" w14:textId="77777777" w:rsidR="003C1199" w:rsidRDefault="003C1199" w:rsidP="003C1199">
            <w:pPr>
              <w:pStyle w:val="Standard1"/>
              <w:numPr>
                <w:ilvl w:val="0"/>
                <w:numId w:val="38"/>
              </w:numPr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Medication Oversight PPG</w:t>
            </w:r>
          </w:p>
          <w:p w14:paraId="599EBEA4" w14:textId="77777777" w:rsidR="003C1199" w:rsidRDefault="003C1199" w:rsidP="003C1199">
            <w:pPr>
              <w:pStyle w:val="Standard1"/>
              <w:numPr>
                <w:ilvl w:val="0"/>
                <w:numId w:val="38"/>
              </w:numPr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Youth Wellness PPG</w:t>
            </w:r>
          </w:p>
          <w:p w14:paraId="3A04773D" w14:textId="77777777" w:rsidR="003C1199" w:rsidRDefault="003C1199" w:rsidP="003C1199">
            <w:pPr>
              <w:pStyle w:val="Standard1"/>
              <w:numPr>
                <w:ilvl w:val="0"/>
                <w:numId w:val="38"/>
              </w:numPr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Incident Reporting PPG</w:t>
            </w:r>
          </w:p>
          <w:p w14:paraId="585F3AF2" w14:textId="77777777" w:rsidR="003C1199" w:rsidRDefault="003C1199" w:rsidP="003C1199">
            <w:pPr>
              <w:pStyle w:val="Standard1"/>
              <w:numPr>
                <w:ilvl w:val="0"/>
                <w:numId w:val="38"/>
              </w:numPr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Staffing and Personnel Requirements PPG</w:t>
            </w:r>
          </w:p>
          <w:p w14:paraId="4501BC44" w14:textId="77777777" w:rsidR="007E7366" w:rsidRDefault="007E7366" w:rsidP="007E7366">
            <w:pPr>
              <w:pStyle w:val="Standard1"/>
              <w:ind w:left="1440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1A3A55FB" w14:textId="649252E6" w:rsidR="00D7192B" w:rsidRDefault="008E2E76" w:rsidP="00D7192B">
            <w:pPr>
              <w:pStyle w:val="Standard1"/>
              <w:numPr>
                <w:ilvl w:val="0"/>
                <w:numId w:val="37"/>
              </w:numPr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 xml:space="preserve">Mod C Differential </w:t>
            </w:r>
          </w:p>
          <w:p w14:paraId="551C1346" w14:textId="77777777" w:rsidR="005C5896" w:rsidRDefault="005C5896" w:rsidP="005C5896">
            <w:pPr>
              <w:pStyle w:val="Standard1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674A3D2F" w14:textId="77777777" w:rsidR="008647BF" w:rsidRPr="008647BF" w:rsidRDefault="008647BF" w:rsidP="008647BF">
            <w:pPr>
              <w:pStyle w:val="Standard1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8647BF">
              <w:rPr>
                <w:rFonts w:asciiTheme="minorHAnsi" w:hAnsiTheme="minorHAnsi" w:cs="Arial"/>
                <w:bCs/>
                <w:sz w:val="24"/>
                <w:szCs w:val="24"/>
              </w:rPr>
              <w:t>Key updates:</w:t>
            </w:r>
          </w:p>
          <w:p w14:paraId="261A27D7" w14:textId="730763DB" w:rsidR="008647BF" w:rsidRDefault="008647BF" w:rsidP="0020510C">
            <w:pPr>
              <w:pStyle w:val="Standard1"/>
              <w:numPr>
                <w:ilvl w:val="0"/>
                <w:numId w:val="41"/>
              </w:numPr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A</w:t>
            </w:r>
            <w:r w:rsidRPr="008647BF">
              <w:rPr>
                <w:rFonts w:asciiTheme="minorHAnsi" w:hAnsiTheme="minorHAnsi" w:cs="Arial"/>
                <w:bCs/>
                <w:sz w:val="24"/>
                <w:szCs w:val="24"/>
              </w:rPr>
              <w:t>s of 6/20/2024, CDSS confirmed receipt of all the required documentation for provisional licensure; signed documents from the BOS, Program Statement, and signed Essential Functions.</w:t>
            </w:r>
          </w:p>
          <w:p w14:paraId="4ED5E68F" w14:textId="5C43B393" w:rsidR="008647BF" w:rsidRPr="0086780D" w:rsidRDefault="008E2E76" w:rsidP="00BD4F1B">
            <w:pPr>
              <w:pStyle w:val="Standard1"/>
              <w:numPr>
                <w:ilvl w:val="0"/>
                <w:numId w:val="41"/>
              </w:numPr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86780D">
              <w:rPr>
                <w:rFonts w:asciiTheme="minorHAnsi" w:hAnsiTheme="minorHAnsi" w:cs="Arial"/>
                <w:bCs/>
                <w:sz w:val="24"/>
                <w:szCs w:val="24"/>
              </w:rPr>
              <w:t xml:space="preserve">09/10/2024 BOS meeting to </w:t>
            </w:r>
            <w:r w:rsidR="007E7366">
              <w:rPr>
                <w:rFonts w:asciiTheme="minorHAnsi" w:hAnsiTheme="minorHAnsi" w:cs="Arial"/>
                <w:bCs/>
                <w:sz w:val="24"/>
                <w:szCs w:val="24"/>
              </w:rPr>
              <w:t xml:space="preserve">approve </w:t>
            </w:r>
            <w:r w:rsidRPr="0086780D">
              <w:rPr>
                <w:rFonts w:asciiTheme="minorHAnsi" w:hAnsiTheme="minorHAnsi" w:cs="Arial"/>
                <w:bCs/>
                <w:sz w:val="24"/>
                <w:szCs w:val="24"/>
              </w:rPr>
              <w:t>administrator</w:t>
            </w:r>
            <w:r w:rsidR="005D1C86" w:rsidRPr="0086780D">
              <w:rPr>
                <w:rFonts w:asciiTheme="minorHAnsi" w:hAnsiTheme="minorHAnsi" w:cs="Arial"/>
                <w:bCs/>
                <w:sz w:val="24"/>
                <w:szCs w:val="24"/>
              </w:rPr>
              <w:t xml:space="preserve"> list</w:t>
            </w:r>
            <w:r w:rsidR="0086780D" w:rsidRPr="0086780D">
              <w:rPr>
                <w:rFonts w:asciiTheme="minorHAnsi" w:hAnsiTheme="minorHAnsi" w:cs="Arial"/>
                <w:bCs/>
                <w:sz w:val="24"/>
                <w:szCs w:val="24"/>
              </w:rPr>
              <w:t xml:space="preserve">. </w:t>
            </w:r>
          </w:p>
          <w:p w14:paraId="09A3F147" w14:textId="4F435813" w:rsidR="005C5896" w:rsidRPr="00224E0D" w:rsidRDefault="005C5896" w:rsidP="005C5896">
            <w:pPr>
              <w:pStyle w:val="Standard1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</w:tbl>
    <w:p w14:paraId="7F75970F" w14:textId="20D30DFE" w:rsidR="00224E0D" w:rsidRDefault="00224E0D"/>
    <w:p w14:paraId="0BDD4136" w14:textId="77777777" w:rsidR="00293D90" w:rsidRDefault="00293D90" w:rsidP="001955F7">
      <w:pPr>
        <w:rPr>
          <w:b/>
          <w:sz w:val="22"/>
          <w:szCs w:val="28"/>
        </w:rPr>
      </w:pPr>
    </w:p>
    <w:sectPr w:rsidR="00293D90" w:rsidSect="0002093A">
      <w:headerReference w:type="default" r:id="rId8"/>
      <w:footerReference w:type="default" r:id="rId9"/>
      <w:footnotePr>
        <w:numRestart w:val="eachPage"/>
      </w:footnotePr>
      <w:type w:val="continuous"/>
      <w:pgSz w:w="12240" w:h="15840"/>
      <w:pgMar w:top="1470" w:right="1008" w:bottom="720" w:left="1008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86681" w14:textId="77777777" w:rsidR="00821472" w:rsidRDefault="00821472">
      <w:r>
        <w:separator/>
      </w:r>
    </w:p>
  </w:endnote>
  <w:endnote w:type="continuationSeparator" w:id="0">
    <w:p w14:paraId="599353C1" w14:textId="77777777" w:rsidR="00821472" w:rsidRDefault="0082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5294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B788D" w14:textId="00BEF8F1" w:rsidR="00682F50" w:rsidRDefault="00682F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388601" w14:textId="7A5DCF25" w:rsidR="00682F50" w:rsidRDefault="00682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3B51E" w14:textId="77777777" w:rsidR="00821472" w:rsidRDefault="00821472">
      <w:r>
        <w:separator/>
      </w:r>
    </w:p>
  </w:footnote>
  <w:footnote w:type="continuationSeparator" w:id="0">
    <w:p w14:paraId="76B2D9D6" w14:textId="77777777" w:rsidR="00821472" w:rsidRDefault="00821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16292" w14:textId="4DBCCBCE" w:rsidR="00657276" w:rsidRPr="00046379" w:rsidRDefault="00464123" w:rsidP="00682F50">
    <w:pPr>
      <w:pStyle w:val="Header"/>
      <w:tabs>
        <w:tab w:val="left" w:pos="2444"/>
        <w:tab w:val="center" w:pos="5112"/>
      </w:tabs>
      <w:jc w:val="center"/>
      <w:rPr>
        <w:rFonts w:ascii="Tw Cen MT" w:hAnsi="Tw Cen MT" w:cs="Tahoma"/>
        <w:b/>
        <w:bCs/>
        <w:color w:val="1F497D" w:themeColor="text2"/>
        <w:sz w:val="24"/>
        <w:szCs w:val="24"/>
      </w:rPr>
    </w:pPr>
    <w:r>
      <w:rPr>
        <w:rFonts w:ascii="Tw Cen MT" w:hAnsi="Tw Cen MT" w:cs="Tahoma"/>
        <w:b/>
        <w:color w:val="123466"/>
        <w:sz w:val="28"/>
        <w:szCs w:val="28"/>
      </w:rPr>
      <w:t>August FCSOC Mod C Overview</w:t>
    </w:r>
    <w:r w:rsidR="001A501A" w:rsidRPr="00046379">
      <w:rPr>
        <w:b/>
        <w:bCs/>
        <w:noProof/>
        <w:color w:val="1F497D" w:themeColor="text2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74C"/>
    <w:multiLevelType w:val="multilevel"/>
    <w:tmpl w:val="E5F0E8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60520C3"/>
    <w:multiLevelType w:val="hybridMultilevel"/>
    <w:tmpl w:val="27681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54BB7"/>
    <w:multiLevelType w:val="hybridMultilevel"/>
    <w:tmpl w:val="DBFE478C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8E3212F"/>
    <w:multiLevelType w:val="hybridMultilevel"/>
    <w:tmpl w:val="90B4D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BF2599"/>
    <w:multiLevelType w:val="hybridMultilevel"/>
    <w:tmpl w:val="1AD26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9A1265"/>
    <w:multiLevelType w:val="hybridMultilevel"/>
    <w:tmpl w:val="6D3E5492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4EA027D"/>
    <w:multiLevelType w:val="hybridMultilevel"/>
    <w:tmpl w:val="300E0DF0"/>
    <w:lvl w:ilvl="0" w:tplc="04090005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172E073E"/>
    <w:multiLevelType w:val="hybridMultilevel"/>
    <w:tmpl w:val="F464534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65E14"/>
    <w:multiLevelType w:val="hybridMultilevel"/>
    <w:tmpl w:val="EA381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D301BB"/>
    <w:multiLevelType w:val="hybridMultilevel"/>
    <w:tmpl w:val="943424EA"/>
    <w:lvl w:ilvl="0" w:tplc="04090005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8FB4FB6"/>
    <w:multiLevelType w:val="hybridMultilevel"/>
    <w:tmpl w:val="9F1A4BB0"/>
    <w:lvl w:ilvl="0" w:tplc="04090005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2D3C1A24"/>
    <w:multiLevelType w:val="multilevel"/>
    <w:tmpl w:val="38C2E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9E531A"/>
    <w:multiLevelType w:val="hybridMultilevel"/>
    <w:tmpl w:val="D54A20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4D0442"/>
    <w:multiLevelType w:val="hybridMultilevel"/>
    <w:tmpl w:val="92CAE1DC"/>
    <w:lvl w:ilvl="0" w:tplc="04090005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4" w15:restartNumberingAfterBreak="0">
    <w:nsid w:val="307C399A"/>
    <w:multiLevelType w:val="hybridMultilevel"/>
    <w:tmpl w:val="30E2BC30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2F21B56"/>
    <w:multiLevelType w:val="multilevel"/>
    <w:tmpl w:val="E3D04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B74D90"/>
    <w:multiLevelType w:val="multilevel"/>
    <w:tmpl w:val="AD1C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16551E"/>
    <w:multiLevelType w:val="hybridMultilevel"/>
    <w:tmpl w:val="351CB948"/>
    <w:lvl w:ilvl="0" w:tplc="0409000F">
      <w:start w:val="1"/>
      <w:numFmt w:val="decimal"/>
      <w:lvlText w:val="%1.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C820FBB"/>
    <w:multiLevelType w:val="hybridMultilevel"/>
    <w:tmpl w:val="29924DAA"/>
    <w:lvl w:ilvl="0" w:tplc="04090005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3CE7241F"/>
    <w:multiLevelType w:val="hybridMultilevel"/>
    <w:tmpl w:val="56B61BC0"/>
    <w:lvl w:ilvl="0" w:tplc="04090005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421D1C1C"/>
    <w:multiLevelType w:val="hybridMultilevel"/>
    <w:tmpl w:val="07BE6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D96D27"/>
    <w:multiLevelType w:val="hybridMultilevel"/>
    <w:tmpl w:val="7316774C"/>
    <w:lvl w:ilvl="0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 w15:restartNumberingAfterBreak="0">
    <w:nsid w:val="4B9F469D"/>
    <w:multiLevelType w:val="hybridMultilevel"/>
    <w:tmpl w:val="77A80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6F038E"/>
    <w:multiLevelType w:val="hybridMultilevel"/>
    <w:tmpl w:val="F9FE1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F2D01"/>
    <w:multiLevelType w:val="hybridMultilevel"/>
    <w:tmpl w:val="290AC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D62720C">
      <w:start w:val="1"/>
      <w:numFmt w:val="decimal"/>
      <w:lvlText w:val="%4."/>
      <w:lvlJc w:val="left"/>
      <w:pPr>
        <w:ind w:left="2880" w:hanging="360"/>
      </w:pPr>
      <w:rPr>
        <w:b/>
        <w:b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85FE9"/>
    <w:multiLevelType w:val="hybridMultilevel"/>
    <w:tmpl w:val="7CFA1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25A56"/>
    <w:multiLevelType w:val="hybridMultilevel"/>
    <w:tmpl w:val="C2E0B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D6ADE"/>
    <w:multiLevelType w:val="hybridMultilevel"/>
    <w:tmpl w:val="32E4E1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75FFB"/>
    <w:multiLevelType w:val="hybridMultilevel"/>
    <w:tmpl w:val="6FB6281E"/>
    <w:lvl w:ilvl="0" w:tplc="04090005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 w15:restartNumberingAfterBreak="0">
    <w:nsid w:val="5C8D46B3"/>
    <w:multiLevelType w:val="hybridMultilevel"/>
    <w:tmpl w:val="B4325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C6A75"/>
    <w:multiLevelType w:val="hybridMultilevel"/>
    <w:tmpl w:val="117649E2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1" w15:restartNumberingAfterBreak="0">
    <w:nsid w:val="69BC14B0"/>
    <w:multiLevelType w:val="hybridMultilevel"/>
    <w:tmpl w:val="8E2245F0"/>
    <w:lvl w:ilvl="0" w:tplc="904C3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F5020"/>
    <w:multiLevelType w:val="hybridMultilevel"/>
    <w:tmpl w:val="45B0E522"/>
    <w:lvl w:ilvl="0" w:tplc="04090005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3" w15:restartNumberingAfterBreak="0">
    <w:nsid w:val="6A9E0751"/>
    <w:multiLevelType w:val="multilevel"/>
    <w:tmpl w:val="BCD4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CC2A4E"/>
    <w:multiLevelType w:val="hybridMultilevel"/>
    <w:tmpl w:val="7564F412"/>
    <w:lvl w:ilvl="0" w:tplc="4F8E6B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44671"/>
    <w:multiLevelType w:val="multilevel"/>
    <w:tmpl w:val="2F9C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A96273"/>
    <w:multiLevelType w:val="hybridMultilevel"/>
    <w:tmpl w:val="A962B5DC"/>
    <w:lvl w:ilvl="0" w:tplc="04090005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7" w15:restartNumberingAfterBreak="0">
    <w:nsid w:val="71144994"/>
    <w:multiLevelType w:val="hybridMultilevel"/>
    <w:tmpl w:val="F3A21E5E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74C90D04"/>
    <w:multiLevelType w:val="hybridMultilevel"/>
    <w:tmpl w:val="4FBE964C"/>
    <w:lvl w:ilvl="0" w:tplc="04090005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9" w15:restartNumberingAfterBreak="0">
    <w:nsid w:val="7A350539"/>
    <w:multiLevelType w:val="hybridMultilevel"/>
    <w:tmpl w:val="B6A0D0D0"/>
    <w:lvl w:ilvl="0" w:tplc="87B6C69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527B8"/>
    <w:multiLevelType w:val="hybridMultilevel"/>
    <w:tmpl w:val="CDA866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8039671">
    <w:abstractNumId w:val="24"/>
  </w:num>
  <w:num w:numId="2" w16cid:durableId="53897684">
    <w:abstractNumId w:val="14"/>
  </w:num>
  <w:num w:numId="3" w16cid:durableId="986857605">
    <w:abstractNumId w:val="30"/>
  </w:num>
  <w:num w:numId="4" w16cid:durableId="2044818496">
    <w:abstractNumId w:val="2"/>
  </w:num>
  <w:num w:numId="5" w16cid:durableId="1691564536">
    <w:abstractNumId w:val="5"/>
  </w:num>
  <w:num w:numId="6" w16cid:durableId="264382373">
    <w:abstractNumId w:val="38"/>
  </w:num>
  <w:num w:numId="7" w16cid:durableId="1396048810">
    <w:abstractNumId w:val="13"/>
  </w:num>
  <w:num w:numId="8" w16cid:durableId="888147219">
    <w:abstractNumId w:val="17"/>
  </w:num>
  <w:num w:numId="9" w16cid:durableId="2114982036">
    <w:abstractNumId w:val="19"/>
  </w:num>
  <w:num w:numId="10" w16cid:durableId="230585593">
    <w:abstractNumId w:val="9"/>
  </w:num>
  <w:num w:numId="11" w16cid:durableId="2079546765">
    <w:abstractNumId w:val="28"/>
  </w:num>
  <w:num w:numId="12" w16cid:durableId="987321281">
    <w:abstractNumId w:val="27"/>
  </w:num>
  <w:num w:numId="13" w16cid:durableId="1981156168">
    <w:abstractNumId w:val="7"/>
  </w:num>
  <w:num w:numId="14" w16cid:durableId="1925333236">
    <w:abstractNumId w:val="1"/>
  </w:num>
  <w:num w:numId="15" w16cid:durableId="67731001">
    <w:abstractNumId w:val="6"/>
  </w:num>
  <w:num w:numId="16" w16cid:durableId="1932352479">
    <w:abstractNumId w:val="18"/>
  </w:num>
  <w:num w:numId="17" w16cid:durableId="1583561169">
    <w:abstractNumId w:val="21"/>
  </w:num>
  <w:num w:numId="18" w16cid:durableId="2069721248">
    <w:abstractNumId w:val="32"/>
  </w:num>
  <w:num w:numId="19" w16cid:durableId="1419867883">
    <w:abstractNumId w:val="37"/>
  </w:num>
  <w:num w:numId="20" w16cid:durableId="1015690834">
    <w:abstractNumId w:val="10"/>
  </w:num>
  <w:num w:numId="21" w16cid:durableId="775908607">
    <w:abstractNumId w:val="36"/>
  </w:num>
  <w:num w:numId="22" w16cid:durableId="1745909292">
    <w:abstractNumId w:val="26"/>
  </w:num>
  <w:num w:numId="23" w16cid:durableId="634259547">
    <w:abstractNumId w:val="33"/>
  </w:num>
  <w:num w:numId="24" w16cid:durableId="1179540232">
    <w:abstractNumId w:val="15"/>
  </w:num>
  <w:num w:numId="25" w16cid:durableId="1935936492">
    <w:abstractNumId w:val="15"/>
  </w:num>
  <w:num w:numId="26" w16cid:durableId="76101190">
    <w:abstractNumId w:val="11"/>
  </w:num>
  <w:num w:numId="27" w16cid:durableId="251281655">
    <w:abstractNumId w:val="11"/>
  </w:num>
  <w:num w:numId="28" w16cid:durableId="1035737463">
    <w:abstractNumId w:val="35"/>
  </w:num>
  <w:num w:numId="29" w16cid:durableId="1166439902">
    <w:abstractNumId w:val="16"/>
  </w:num>
  <w:num w:numId="30" w16cid:durableId="1287391812">
    <w:abstractNumId w:val="0"/>
  </w:num>
  <w:num w:numId="31" w16cid:durableId="1098989457">
    <w:abstractNumId w:val="31"/>
  </w:num>
  <w:num w:numId="32" w16cid:durableId="359622639">
    <w:abstractNumId w:val="40"/>
  </w:num>
  <w:num w:numId="33" w16cid:durableId="1119645338">
    <w:abstractNumId w:val="25"/>
  </w:num>
  <w:num w:numId="34" w16cid:durableId="1126506180">
    <w:abstractNumId w:val="12"/>
  </w:num>
  <w:num w:numId="35" w16cid:durableId="1453860083">
    <w:abstractNumId w:val="20"/>
  </w:num>
  <w:num w:numId="36" w16cid:durableId="27141984">
    <w:abstractNumId w:val="23"/>
  </w:num>
  <w:num w:numId="37" w16cid:durableId="455293797">
    <w:abstractNumId w:val="29"/>
  </w:num>
  <w:num w:numId="38" w16cid:durableId="1422071605">
    <w:abstractNumId w:val="4"/>
  </w:num>
  <w:num w:numId="39" w16cid:durableId="1854956360">
    <w:abstractNumId w:val="8"/>
  </w:num>
  <w:num w:numId="40" w16cid:durableId="991104050">
    <w:abstractNumId w:val="3"/>
  </w:num>
  <w:num w:numId="41" w16cid:durableId="579141816">
    <w:abstractNumId w:val="22"/>
  </w:num>
  <w:num w:numId="42" w16cid:durableId="1643004567">
    <w:abstractNumId w:val="34"/>
  </w:num>
  <w:num w:numId="43" w16cid:durableId="1969045225">
    <w:abstractNumId w:val="3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2A"/>
    <w:rsid w:val="00001C42"/>
    <w:rsid w:val="00002917"/>
    <w:rsid w:val="00002AC8"/>
    <w:rsid w:val="00002DDD"/>
    <w:rsid w:val="00005F33"/>
    <w:rsid w:val="00006949"/>
    <w:rsid w:val="000069FB"/>
    <w:rsid w:val="00006F02"/>
    <w:rsid w:val="00010D2A"/>
    <w:rsid w:val="00010D3B"/>
    <w:rsid w:val="00011659"/>
    <w:rsid w:val="00014296"/>
    <w:rsid w:val="00016F76"/>
    <w:rsid w:val="00017B75"/>
    <w:rsid w:val="0002093A"/>
    <w:rsid w:val="000211DC"/>
    <w:rsid w:val="0002449A"/>
    <w:rsid w:val="00026440"/>
    <w:rsid w:val="0002759A"/>
    <w:rsid w:val="000313C9"/>
    <w:rsid w:val="00031E19"/>
    <w:rsid w:val="00031F1E"/>
    <w:rsid w:val="0003292A"/>
    <w:rsid w:val="000353D1"/>
    <w:rsid w:val="00041118"/>
    <w:rsid w:val="0004197A"/>
    <w:rsid w:val="00042364"/>
    <w:rsid w:val="00042943"/>
    <w:rsid w:val="000448C6"/>
    <w:rsid w:val="00044B12"/>
    <w:rsid w:val="00046379"/>
    <w:rsid w:val="00050163"/>
    <w:rsid w:val="00050B5B"/>
    <w:rsid w:val="00051AEE"/>
    <w:rsid w:val="00052FE7"/>
    <w:rsid w:val="000565C9"/>
    <w:rsid w:val="00056D6B"/>
    <w:rsid w:val="000576BA"/>
    <w:rsid w:val="00061558"/>
    <w:rsid w:val="00061CE2"/>
    <w:rsid w:val="0006573B"/>
    <w:rsid w:val="00067F12"/>
    <w:rsid w:val="000703C6"/>
    <w:rsid w:val="000712EF"/>
    <w:rsid w:val="00073DF2"/>
    <w:rsid w:val="00074C40"/>
    <w:rsid w:val="00081602"/>
    <w:rsid w:val="00082C6E"/>
    <w:rsid w:val="00082F73"/>
    <w:rsid w:val="00087AA7"/>
    <w:rsid w:val="000903E2"/>
    <w:rsid w:val="00090E25"/>
    <w:rsid w:val="00096032"/>
    <w:rsid w:val="0009730C"/>
    <w:rsid w:val="00097495"/>
    <w:rsid w:val="000975E8"/>
    <w:rsid w:val="000A09A9"/>
    <w:rsid w:val="000A25F6"/>
    <w:rsid w:val="000A40D4"/>
    <w:rsid w:val="000A69B9"/>
    <w:rsid w:val="000B0B21"/>
    <w:rsid w:val="000B2216"/>
    <w:rsid w:val="000B57E2"/>
    <w:rsid w:val="000B66AC"/>
    <w:rsid w:val="000B7147"/>
    <w:rsid w:val="000B7530"/>
    <w:rsid w:val="000C77F5"/>
    <w:rsid w:val="000D2B20"/>
    <w:rsid w:val="000D2E43"/>
    <w:rsid w:val="000D6314"/>
    <w:rsid w:val="000D63C8"/>
    <w:rsid w:val="000E38FA"/>
    <w:rsid w:val="000E6BF3"/>
    <w:rsid w:val="000F0672"/>
    <w:rsid w:val="000F13FF"/>
    <w:rsid w:val="000F1FF9"/>
    <w:rsid w:val="000F24A5"/>
    <w:rsid w:val="000F2EC8"/>
    <w:rsid w:val="000F2FD8"/>
    <w:rsid w:val="000F3E3B"/>
    <w:rsid w:val="000F5C5A"/>
    <w:rsid w:val="000F7D52"/>
    <w:rsid w:val="00102C9B"/>
    <w:rsid w:val="00104AD5"/>
    <w:rsid w:val="00105FBD"/>
    <w:rsid w:val="001067B8"/>
    <w:rsid w:val="00110CBB"/>
    <w:rsid w:val="00111947"/>
    <w:rsid w:val="00111C73"/>
    <w:rsid w:val="00112E8B"/>
    <w:rsid w:val="001134A6"/>
    <w:rsid w:val="00114915"/>
    <w:rsid w:val="00114957"/>
    <w:rsid w:val="00115229"/>
    <w:rsid w:val="001158ED"/>
    <w:rsid w:val="001210ED"/>
    <w:rsid w:val="00124CC8"/>
    <w:rsid w:val="001254DE"/>
    <w:rsid w:val="00125636"/>
    <w:rsid w:val="00126591"/>
    <w:rsid w:val="0012765F"/>
    <w:rsid w:val="0013138B"/>
    <w:rsid w:val="00131D8F"/>
    <w:rsid w:val="00133A5E"/>
    <w:rsid w:val="00133B5A"/>
    <w:rsid w:val="00135C4C"/>
    <w:rsid w:val="00135C83"/>
    <w:rsid w:val="00140504"/>
    <w:rsid w:val="00140870"/>
    <w:rsid w:val="0014248B"/>
    <w:rsid w:val="0014259C"/>
    <w:rsid w:val="0014443A"/>
    <w:rsid w:val="00145397"/>
    <w:rsid w:val="00147CC6"/>
    <w:rsid w:val="0015307C"/>
    <w:rsid w:val="0015329A"/>
    <w:rsid w:val="0015468C"/>
    <w:rsid w:val="001608BA"/>
    <w:rsid w:val="00160A38"/>
    <w:rsid w:val="001631E5"/>
    <w:rsid w:val="001742E5"/>
    <w:rsid w:val="00176D23"/>
    <w:rsid w:val="00176FB7"/>
    <w:rsid w:val="001771FD"/>
    <w:rsid w:val="001807C4"/>
    <w:rsid w:val="001825A2"/>
    <w:rsid w:val="00184414"/>
    <w:rsid w:val="00184888"/>
    <w:rsid w:val="00187039"/>
    <w:rsid w:val="00187096"/>
    <w:rsid w:val="0019008E"/>
    <w:rsid w:val="00191C33"/>
    <w:rsid w:val="0019303A"/>
    <w:rsid w:val="00193078"/>
    <w:rsid w:val="00193DA7"/>
    <w:rsid w:val="00194C8E"/>
    <w:rsid w:val="001950E3"/>
    <w:rsid w:val="001955F7"/>
    <w:rsid w:val="001A1FD1"/>
    <w:rsid w:val="001A2E46"/>
    <w:rsid w:val="001A3447"/>
    <w:rsid w:val="001A501A"/>
    <w:rsid w:val="001A5994"/>
    <w:rsid w:val="001A5B83"/>
    <w:rsid w:val="001B30EF"/>
    <w:rsid w:val="001B4FD4"/>
    <w:rsid w:val="001B7167"/>
    <w:rsid w:val="001B78BE"/>
    <w:rsid w:val="001C09A8"/>
    <w:rsid w:val="001C233C"/>
    <w:rsid w:val="001C42DF"/>
    <w:rsid w:val="001C52CB"/>
    <w:rsid w:val="001C5662"/>
    <w:rsid w:val="001C6526"/>
    <w:rsid w:val="001C6682"/>
    <w:rsid w:val="001C78FD"/>
    <w:rsid w:val="001D0CD4"/>
    <w:rsid w:val="001D1029"/>
    <w:rsid w:val="001D2069"/>
    <w:rsid w:val="001D23BA"/>
    <w:rsid w:val="001D27F2"/>
    <w:rsid w:val="001D3B8B"/>
    <w:rsid w:val="001D62C1"/>
    <w:rsid w:val="001D7EAF"/>
    <w:rsid w:val="001E2867"/>
    <w:rsid w:val="001E3F62"/>
    <w:rsid w:val="001E4034"/>
    <w:rsid w:val="001F2718"/>
    <w:rsid w:val="001F4432"/>
    <w:rsid w:val="001F7101"/>
    <w:rsid w:val="0020051C"/>
    <w:rsid w:val="00201AB2"/>
    <w:rsid w:val="0020402D"/>
    <w:rsid w:val="0020510C"/>
    <w:rsid w:val="002055AA"/>
    <w:rsid w:val="002057E9"/>
    <w:rsid w:val="00206AFE"/>
    <w:rsid w:val="00212438"/>
    <w:rsid w:val="00214720"/>
    <w:rsid w:val="00216239"/>
    <w:rsid w:val="00217543"/>
    <w:rsid w:val="00217619"/>
    <w:rsid w:val="0021791F"/>
    <w:rsid w:val="002206D5"/>
    <w:rsid w:val="002219E3"/>
    <w:rsid w:val="00224241"/>
    <w:rsid w:val="00224E0D"/>
    <w:rsid w:val="002270BF"/>
    <w:rsid w:val="0022760A"/>
    <w:rsid w:val="002320F7"/>
    <w:rsid w:val="002323AA"/>
    <w:rsid w:val="00233CE9"/>
    <w:rsid w:val="00235363"/>
    <w:rsid w:val="00237563"/>
    <w:rsid w:val="0023783A"/>
    <w:rsid w:val="00237856"/>
    <w:rsid w:val="002432CC"/>
    <w:rsid w:val="00243D08"/>
    <w:rsid w:val="00246A8B"/>
    <w:rsid w:val="00247479"/>
    <w:rsid w:val="00251036"/>
    <w:rsid w:val="00252EB8"/>
    <w:rsid w:val="00256223"/>
    <w:rsid w:val="002565D2"/>
    <w:rsid w:val="0025738F"/>
    <w:rsid w:val="0025785B"/>
    <w:rsid w:val="00260A17"/>
    <w:rsid w:val="002633EC"/>
    <w:rsid w:val="002652C9"/>
    <w:rsid w:val="00266BEA"/>
    <w:rsid w:val="002673F1"/>
    <w:rsid w:val="00271258"/>
    <w:rsid w:val="002722A9"/>
    <w:rsid w:val="002732D7"/>
    <w:rsid w:val="00274F81"/>
    <w:rsid w:val="002771E4"/>
    <w:rsid w:val="00282299"/>
    <w:rsid w:val="00283F27"/>
    <w:rsid w:val="002863F9"/>
    <w:rsid w:val="00290DB4"/>
    <w:rsid w:val="00293D90"/>
    <w:rsid w:val="0029591D"/>
    <w:rsid w:val="002A1B7E"/>
    <w:rsid w:val="002A3D85"/>
    <w:rsid w:val="002A44DC"/>
    <w:rsid w:val="002A5926"/>
    <w:rsid w:val="002B1291"/>
    <w:rsid w:val="002B1799"/>
    <w:rsid w:val="002B335A"/>
    <w:rsid w:val="002B339D"/>
    <w:rsid w:val="002B3E6A"/>
    <w:rsid w:val="002B51EF"/>
    <w:rsid w:val="002B54F5"/>
    <w:rsid w:val="002B71ED"/>
    <w:rsid w:val="002C0F4A"/>
    <w:rsid w:val="002C3B3A"/>
    <w:rsid w:val="002C5A52"/>
    <w:rsid w:val="002C5E11"/>
    <w:rsid w:val="002C6C54"/>
    <w:rsid w:val="002D0BA9"/>
    <w:rsid w:val="002D2F18"/>
    <w:rsid w:val="002D43C5"/>
    <w:rsid w:val="002D6F1E"/>
    <w:rsid w:val="002D7FFB"/>
    <w:rsid w:val="002E04FC"/>
    <w:rsid w:val="002E1535"/>
    <w:rsid w:val="002E2821"/>
    <w:rsid w:val="002E3262"/>
    <w:rsid w:val="002E3664"/>
    <w:rsid w:val="002E4545"/>
    <w:rsid w:val="002E48E0"/>
    <w:rsid w:val="002E4F00"/>
    <w:rsid w:val="002E55EF"/>
    <w:rsid w:val="002E5C91"/>
    <w:rsid w:val="002E63BE"/>
    <w:rsid w:val="002E7846"/>
    <w:rsid w:val="002F0316"/>
    <w:rsid w:val="002F0F73"/>
    <w:rsid w:val="002F3FAC"/>
    <w:rsid w:val="002F407D"/>
    <w:rsid w:val="002F54B2"/>
    <w:rsid w:val="00302938"/>
    <w:rsid w:val="00303B6B"/>
    <w:rsid w:val="00305E7C"/>
    <w:rsid w:val="0031133A"/>
    <w:rsid w:val="00311BD7"/>
    <w:rsid w:val="00311C03"/>
    <w:rsid w:val="00313955"/>
    <w:rsid w:val="003152DA"/>
    <w:rsid w:val="00317ED7"/>
    <w:rsid w:val="00327600"/>
    <w:rsid w:val="00330040"/>
    <w:rsid w:val="00331A5B"/>
    <w:rsid w:val="00333D60"/>
    <w:rsid w:val="00334E23"/>
    <w:rsid w:val="00335E36"/>
    <w:rsid w:val="00336CF5"/>
    <w:rsid w:val="00337173"/>
    <w:rsid w:val="00337FA0"/>
    <w:rsid w:val="00341896"/>
    <w:rsid w:val="00342205"/>
    <w:rsid w:val="003435F8"/>
    <w:rsid w:val="0034381F"/>
    <w:rsid w:val="00345E20"/>
    <w:rsid w:val="003463C1"/>
    <w:rsid w:val="00351BD8"/>
    <w:rsid w:val="00354844"/>
    <w:rsid w:val="00355180"/>
    <w:rsid w:val="00357634"/>
    <w:rsid w:val="00360852"/>
    <w:rsid w:val="003622B3"/>
    <w:rsid w:val="003634B0"/>
    <w:rsid w:val="00363748"/>
    <w:rsid w:val="00366B09"/>
    <w:rsid w:val="003679E4"/>
    <w:rsid w:val="00373725"/>
    <w:rsid w:val="00374D5D"/>
    <w:rsid w:val="00374EDF"/>
    <w:rsid w:val="00375FC5"/>
    <w:rsid w:val="0038018F"/>
    <w:rsid w:val="003813CE"/>
    <w:rsid w:val="00381975"/>
    <w:rsid w:val="00381F3A"/>
    <w:rsid w:val="00384DB9"/>
    <w:rsid w:val="003902D1"/>
    <w:rsid w:val="003905C9"/>
    <w:rsid w:val="00391651"/>
    <w:rsid w:val="00396038"/>
    <w:rsid w:val="00397E0F"/>
    <w:rsid w:val="003A134C"/>
    <w:rsid w:val="003A40F0"/>
    <w:rsid w:val="003A7E84"/>
    <w:rsid w:val="003B1462"/>
    <w:rsid w:val="003B292E"/>
    <w:rsid w:val="003C1199"/>
    <w:rsid w:val="003C2182"/>
    <w:rsid w:val="003C2714"/>
    <w:rsid w:val="003C5900"/>
    <w:rsid w:val="003C60A7"/>
    <w:rsid w:val="003D31B3"/>
    <w:rsid w:val="003D550B"/>
    <w:rsid w:val="003D61A6"/>
    <w:rsid w:val="003E0280"/>
    <w:rsid w:val="003E0727"/>
    <w:rsid w:val="003E128B"/>
    <w:rsid w:val="003E28A2"/>
    <w:rsid w:val="003E3138"/>
    <w:rsid w:val="003E4F5B"/>
    <w:rsid w:val="003E6131"/>
    <w:rsid w:val="003E712D"/>
    <w:rsid w:val="003F3191"/>
    <w:rsid w:val="003F4D2A"/>
    <w:rsid w:val="003F4F4F"/>
    <w:rsid w:val="003F5CCB"/>
    <w:rsid w:val="003F6432"/>
    <w:rsid w:val="00401027"/>
    <w:rsid w:val="0040181F"/>
    <w:rsid w:val="00404087"/>
    <w:rsid w:val="00404A8F"/>
    <w:rsid w:val="00404F94"/>
    <w:rsid w:val="0040573D"/>
    <w:rsid w:val="00405FBB"/>
    <w:rsid w:val="004063F4"/>
    <w:rsid w:val="00410F87"/>
    <w:rsid w:val="00411AA5"/>
    <w:rsid w:val="00413771"/>
    <w:rsid w:val="00415068"/>
    <w:rsid w:val="00416329"/>
    <w:rsid w:val="00425023"/>
    <w:rsid w:val="00430F74"/>
    <w:rsid w:val="004321B4"/>
    <w:rsid w:val="00437B10"/>
    <w:rsid w:val="0044319D"/>
    <w:rsid w:val="00443EDB"/>
    <w:rsid w:val="00445DE1"/>
    <w:rsid w:val="00446171"/>
    <w:rsid w:val="0044798A"/>
    <w:rsid w:val="00450852"/>
    <w:rsid w:val="0045246D"/>
    <w:rsid w:val="00453401"/>
    <w:rsid w:val="00455230"/>
    <w:rsid w:val="00455B7F"/>
    <w:rsid w:val="00457C7E"/>
    <w:rsid w:val="00460637"/>
    <w:rsid w:val="00463DD4"/>
    <w:rsid w:val="00464123"/>
    <w:rsid w:val="00465490"/>
    <w:rsid w:val="00466284"/>
    <w:rsid w:val="00466A68"/>
    <w:rsid w:val="004704CA"/>
    <w:rsid w:val="004727DD"/>
    <w:rsid w:val="004741CD"/>
    <w:rsid w:val="00474FFB"/>
    <w:rsid w:val="00476079"/>
    <w:rsid w:val="00476A33"/>
    <w:rsid w:val="0047738D"/>
    <w:rsid w:val="00477595"/>
    <w:rsid w:val="00477FA9"/>
    <w:rsid w:val="00480620"/>
    <w:rsid w:val="0048090B"/>
    <w:rsid w:val="004826B2"/>
    <w:rsid w:val="00483764"/>
    <w:rsid w:val="0048439E"/>
    <w:rsid w:val="00484F95"/>
    <w:rsid w:val="00485853"/>
    <w:rsid w:val="00485DCD"/>
    <w:rsid w:val="004864C4"/>
    <w:rsid w:val="00491F9A"/>
    <w:rsid w:val="00494758"/>
    <w:rsid w:val="00495BA4"/>
    <w:rsid w:val="004A40E3"/>
    <w:rsid w:val="004A4421"/>
    <w:rsid w:val="004A6DAE"/>
    <w:rsid w:val="004B00B8"/>
    <w:rsid w:val="004B15A8"/>
    <w:rsid w:val="004B3A08"/>
    <w:rsid w:val="004B4072"/>
    <w:rsid w:val="004B4C5D"/>
    <w:rsid w:val="004B4EF1"/>
    <w:rsid w:val="004B507C"/>
    <w:rsid w:val="004B54BA"/>
    <w:rsid w:val="004B5AEE"/>
    <w:rsid w:val="004C0958"/>
    <w:rsid w:val="004C13D4"/>
    <w:rsid w:val="004C1CC5"/>
    <w:rsid w:val="004C1F39"/>
    <w:rsid w:val="004C2787"/>
    <w:rsid w:val="004C5301"/>
    <w:rsid w:val="004D0921"/>
    <w:rsid w:val="004D0E26"/>
    <w:rsid w:val="004D1BFC"/>
    <w:rsid w:val="004D2569"/>
    <w:rsid w:val="004D6340"/>
    <w:rsid w:val="004D7175"/>
    <w:rsid w:val="004E2863"/>
    <w:rsid w:val="004E49D9"/>
    <w:rsid w:val="004E5074"/>
    <w:rsid w:val="004E5BA3"/>
    <w:rsid w:val="004F032F"/>
    <w:rsid w:val="004F39B4"/>
    <w:rsid w:val="004F4C3D"/>
    <w:rsid w:val="004F7B9C"/>
    <w:rsid w:val="00501EA5"/>
    <w:rsid w:val="00507EC2"/>
    <w:rsid w:val="00510C41"/>
    <w:rsid w:val="00515F3E"/>
    <w:rsid w:val="0051625C"/>
    <w:rsid w:val="00522DA2"/>
    <w:rsid w:val="00534C8C"/>
    <w:rsid w:val="00534ECD"/>
    <w:rsid w:val="00535188"/>
    <w:rsid w:val="00537B3D"/>
    <w:rsid w:val="005417DE"/>
    <w:rsid w:val="00545FBE"/>
    <w:rsid w:val="005469C0"/>
    <w:rsid w:val="00550265"/>
    <w:rsid w:val="00552619"/>
    <w:rsid w:val="005530C5"/>
    <w:rsid w:val="00560C57"/>
    <w:rsid w:val="00561313"/>
    <w:rsid w:val="0056213F"/>
    <w:rsid w:val="00563647"/>
    <w:rsid w:val="00564CEE"/>
    <w:rsid w:val="00565D12"/>
    <w:rsid w:val="005661DB"/>
    <w:rsid w:val="00566D5D"/>
    <w:rsid w:val="00570852"/>
    <w:rsid w:val="005713BB"/>
    <w:rsid w:val="005721D4"/>
    <w:rsid w:val="00577E2B"/>
    <w:rsid w:val="0058340E"/>
    <w:rsid w:val="0058665D"/>
    <w:rsid w:val="00586ECB"/>
    <w:rsid w:val="005875AB"/>
    <w:rsid w:val="00591020"/>
    <w:rsid w:val="005941C7"/>
    <w:rsid w:val="00594A2C"/>
    <w:rsid w:val="00596EFC"/>
    <w:rsid w:val="0059718F"/>
    <w:rsid w:val="005978F1"/>
    <w:rsid w:val="005A0B01"/>
    <w:rsid w:val="005A0B95"/>
    <w:rsid w:val="005A1362"/>
    <w:rsid w:val="005A3A63"/>
    <w:rsid w:val="005A52AB"/>
    <w:rsid w:val="005A5705"/>
    <w:rsid w:val="005A6631"/>
    <w:rsid w:val="005B133B"/>
    <w:rsid w:val="005B234F"/>
    <w:rsid w:val="005B5A0D"/>
    <w:rsid w:val="005B5D52"/>
    <w:rsid w:val="005B64EF"/>
    <w:rsid w:val="005C155F"/>
    <w:rsid w:val="005C2E51"/>
    <w:rsid w:val="005C3B2E"/>
    <w:rsid w:val="005C4AA2"/>
    <w:rsid w:val="005C5565"/>
    <w:rsid w:val="005C5896"/>
    <w:rsid w:val="005C5A35"/>
    <w:rsid w:val="005C5BD7"/>
    <w:rsid w:val="005D0E90"/>
    <w:rsid w:val="005D151C"/>
    <w:rsid w:val="005D1C86"/>
    <w:rsid w:val="005D2696"/>
    <w:rsid w:val="005D28C5"/>
    <w:rsid w:val="005D4523"/>
    <w:rsid w:val="005D5ED0"/>
    <w:rsid w:val="005D775A"/>
    <w:rsid w:val="005D7CEB"/>
    <w:rsid w:val="005E03C4"/>
    <w:rsid w:val="005E1C24"/>
    <w:rsid w:val="005E343A"/>
    <w:rsid w:val="005E7089"/>
    <w:rsid w:val="005F235B"/>
    <w:rsid w:val="005F2E83"/>
    <w:rsid w:val="005F43A9"/>
    <w:rsid w:val="005F58F3"/>
    <w:rsid w:val="0060031E"/>
    <w:rsid w:val="006012C9"/>
    <w:rsid w:val="00601F91"/>
    <w:rsid w:val="00603E7F"/>
    <w:rsid w:val="006129A8"/>
    <w:rsid w:val="00612B31"/>
    <w:rsid w:val="0061322F"/>
    <w:rsid w:val="00613E96"/>
    <w:rsid w:val="00615FF6"/>
    <w:rsid w:val="00617268"/>
    <w:rsid w:val="00620626"/>
    <w:rsid w:val="00623C7A"/>
    <w:rsid w:val="006275AF"/>
    <w:rsid w:val="006345C1"/>
    <w:rsid w:val="006349A4"/>
    <w:rsid w:val="00636D8B"/>
    <w:rsid w:val="00636F9A"/>
    <w:rsid w:val="0063716C"/>
    <w:rsid w:val="00641EA5"/>
    <w:rsid w:val="00641F5B"/>
    <w:rsid w:val="00642FB0"/>
    <w:rsid w:val="00644028"/>
    <w:rsid w:val="006441A4"/>
    <w:rsid w:val="006455C9"/>
    <w:rsid w:val="006458AB"/>
    <w:rsid w:val="0064731B"/>
    <w:rsid w:val="006507DB"/>
    <w:rsid w:val="00651F07"/>
    <w:rsid w:val="006551A9"/>
    <w:rsid w:val="00655A75"/>
    <w:rsid w:val="00657276"/>
    <w:rsid w:val="00660893"/>
    <w:rsid w:val="0066214F"/>
    <w:rsid w:val="006634EC"/>
    <w:rsid w:val="00663AD0"/>
    <w:rsid w:val="006651ED"/>
    <w:rsid w:val="00666971"/>
    <w:rsid w:val="00666BD2"/>
    <w:rsid w:val="00671B76"/>
    <w:rsid w:val="00671C7E"/>
    <w:rsid w:val="0067443E"/>
    <w:rsid w:val="006768DE"/>
    <w:rsid w:val="00677B33"/>
    <w:rsid w:val="00680F3C"/>
    <w:rsid w:val="00681B66"/>
    <w:rsid w:val="00682F50"/>
    <w:rsid w:val="006843A2"/>
    <w:rsid w:val="00686E11"/>
    <w:rsid w:val="00687079"/>
    <w:rsid w:val="0069176A"/>
    <w:rsid w:val="0069350A"/>
    <w:rsid w:val="006959D5"/>
    <w:rsid w:val="006A13D9"/>
    <w:rsid w:val="006A1538"/>
    <w:rsid w:val="006A29CF"/>
    <w:rsid w:val="006A53C2"/>
    <w:rsid w:val="006B0F0C"/>
    <w:rsid w:val="006B1642"/>
    <w:rsid w:val="006B17E5"/>
    <w:rsid w:val="006B35DC"/>
    <w:rsid w:val="006C0F9B"/>
    <w:rsid w:val="006C17A1"/>
    <w:rsid w:val="006C2422"/>
    <w:rsid w:val="006C4601"/>
    <w:rsid w:val="006C69BE"/>
    <w:rsid w:val="006C7F28"/>
    <w:rsid w:val="006D0256"/>
    <w:rsid w:val="006D0434"/>
    <w:rsid w:val="006D0855"/>
    <w:rsid w:val="006D377C"/>
    <w:rsid w:val="006D380A"/>
    <w:rsid w:val="006D410F"/>
    <w:rsid w:val="006D4889"/>
    <w:rsid w:val="006D5B05"/>
    <w:rsid w:val="006D7852"/>
    <w:rsid w:val="006E3158"/>
    <w:rsid w:val="006E3F38"/>
    <w:rsid w:val="006E430D"/>
    <w:rsid w:val="006E5E2F"/>
    <w:rsid w:val="006E674E"/>
    <w:rsid w:val="006F2519"/>
    <w:rsid w:val="006F5557"/>
    <w:rsid w:val="006F65FD"/>
    <w:rsid w:val="006F6F24"/>
    <w:rsid w:val="006F779D"/>
    <w:rsid w:val="006F78A2"/>
    <w:rsid w:val="006F78DF"/>
    <w:rsid w:val="0070054A"/>
    <w:rsid w:val="00710485"/>
    <w:rsid w:val="0071362B"/>
    <w:rsid w:val="00713F3E"/>
    <w:rsid w:val="00714B0D"/>
    <w:rsid w:val="00715510"/>
    <w:rsid w:val="00717AF6"/>
    <w:rsid w:val="00722567"/>
    <w:rsid w:val="00726B6B"/>
    <w:rsid w:val="00726EDF"/>
    <w:rsid w:val="00734AFF"/>
    <w:rsid w:val="00734E96"/>
    <w:rsid w:val="007357D4"/>
    <w:rsid w:val="00735B24"/>
    <w:rsid w:val="00737212"/>
    <w:rsid w:val="00740E13"/>
    <w:rsid w:val="00740F4B"/>
    <w:rsid w:val="00741692"/>
    <w:rsid w:val="00741B7C"/>
    <w:rsid w:val="00753B4D"/>
    <w:rsid w:val="007558C1"/>
    <w:rsid w:val="0075792F"/>
    <w:rsid w:val="007606A9"/>
    <w:rsid w:val="007631A5"/>
    <w:rsid w:val="00764883"/>
    <w:rsid w:val="00765FBE"/>
    <w:rsid w:val="007661B6"/>
    <w:rsid w:val="007664FD"/>
    <w:rsid w:val="00770BFE"/>
    <w:rsid w:val="007723C6"/>
    <w:rsid w:val="007730A3"/>
    <w:rsid w:val="00776A12"/>
    <w:rsid w:val="007808C9"/>
    <w:rsid w:val="00783752"/>
    <w:rsid w:val="007839F7"/>
    <w:rsid w:val="00783F4B"/>
    <w:rsid w:val="00784233"/>
    <w:rsid w:val="007905BE"/>
    <w:rsid w:val="00794750"/>
    <w:rsid w:val="007958BE"/>
    <w:rsid w:val="007A1080"/>
    <w:rsid w:val="007A1333"/>
    <w:rsid w:val="007A1416"/>
    <w:rsid w:val="007A308E"/>
    <w:rsid w:val="007A6D44"/>
    <w:rsid w:val="007A7B0C"/>
    <w:rsid w:val="007B03B8"/>
    <w:rsid w:val="007B0B49"/>
    <w:rsid w:val="007B22A9"/>
    <w:rsid w:val="007B3E53"/>
    <w:rsid w:val="007B573E"/>
    <w:rsid w:val="007B62C5"/>
    <w:rsid w:val="007B7234"/>
    <w:rsid w:val="007C1FA9"/>
    <w:rsid w:val="007C2F00"/>
    <w:rsid w:val="007C443D"/>
    <w:rsid w:val="007C7283"/>
    <w:rsid w:val="007D165C"/>
    <w:rsid w:val="007D2E03"/>
    <w:rsid w:val="007D449A"/>
    <w:rsid w:val="007D48DE"/>
    <w:rsid w:val="007D5BE9"/>
    <w:rsid w:val="007E1875"/>
    <w:rsid w:val="007E4D01"/>
    <w:rsid w:val="007E5001"/>
    <w:rsid w:val="007E5F18"/>
    <w:rsid w:val="007E7366"/>
    <w:rsid w:val="007F0292"/>
    <w:rsid w:val="007F083C"/>
    <w:rsid w:val="007F1567"/>
    <w:rsid w:val="007F1DEF"/>
    <w:rsid w:val="007F3B71"/>
    <w:rsid w:val="007F4B49"/>
    <w:rsid w:val="007F7D7E"/>
    <w:rsid w:val="007F7DF9"/>
    <w:rsid w:val="0080115E"/>
    <w:rsid w:val="0080378B"/>
    <w:rsid w:val="0080732D"/>
    <w:rsid w:val="00810908"/>
    <w:rsid w:val="008117B6"/>
    <w:rsid w:val="00811A98"/>
    <w:rsid w:val="008123BB"/>
    <w:rsid w:val="0081273D"/>
    <w:rsid w:val="008157F0"/>
    <w:rsid w:val="00816B3E"/>
    <w:rsid w:val="00821472"/>
    <w:rsid w:val="00824CDD"/>
    <w:rsid w:val="00825BBF"/>
    <w:rsid w:val="0083035A"/>
    <w:rsid w:val="00830609"/>
    <w:rsid w:val="00830A78"/>
    <w:rsid w:val="008338A3"/>
    <w:rsid w:val="008338C2"/>
    <w:rsid w:val="00836210"/>
    <w:rsid w:val="00840247"/>
    <w:rsid w:val="00840424"/>
    <w:rsid w:val="008415DA"/>
    <w:rsid w:val="00843DEA"/>
    <w:rsid w:val="00843E5D"/>
    <w:rsid w:val="008510BD"/>
    <w:rsid w:val="00851818"/>
    <w:rsid w:val="0085317B"/>
    <w:rsid w:val="00854B89"/>
    <w:rsid w:val="00855DD8"/>
    <w:rsid w:val="0085646E"/>
    <w:rsid w:val="00863885"/>
    <w:rsid w:val="00863B3D"/>
    <w:rsid w:val="008647BF"/>
    <w:rsid w:val="00865EE4"/>
    <w:rsid w:val="0086780D"/>
    <w:rsid w:val="00867D4A"/>
    <w:rsid w:val="008773B3"/>
    <w:rsid w:val="008815C2"/>
    <w:rsid w:val="00886CD3"/>
    <w:rsid w:val="00890FEC"/>
    <w:rsid w:val="00891D94"/>
    <w:rsid w:val="00893062"/>
    <w:rsid w:val="008930B8"/>
    <w:rsid w:val="008938FA"/>
    <w:rsid w:val="00895CDB"/>
    <w:rsid w:val="0089702E"/>
    <w:rsid w:val="008A0F66"/>
    <w:rsid w:val="008A1304"/>
    <w:rsid w:val="008A744E"/>
    <w:rsid w:val="008A745B"/>
    <w:rsid w:val="008A76EF"/>
    <w:rsid w:val="008A7D05"/>
    <w:rsid w:val="008B0F4E"/>
    <w:rsid w:val="008B122C"/>
    <w:rsid w:val="008B1741"/>
    <w:rsid w:val="008B21F5"/>
    <w:rsid w:val="008B3B22"/>
    <w:rsid w:val="008C179B"/>
    <w:rsid w:val="008C2294"/>
    <w:rsid w:val="008C38D9"/>
    <w:rsid w:val="008C5B1E"/>
    <w:rsid w:val="008C79FD"/>
    <w:rsid w:val="008D18D8"/>
    <w:rsid w:val="008D2EDF"/>
    <w:rsid w:val="008D32DD"/>
    <w:rsid w:val="008D35F6"/>
    <w:rsid w:val="008D577B"/>
    <w:rsid w:val="008E07EF"/>
    <w:rsid w:val="008E0A14"/>
    <w:rsid w:val="008E0E4E"/>
    <w:rsid w:val="008E2009"/>
    <w:rsid w:val="008E2AAF"/>
    <w:rsid w:val="008E2B7D"/>
    <w:rsid w:val="008E2E76"/>
    <w:rsid w:val="008E4590"/>
    <w:rsid w:val="008E5146"/>
    <w:rsid w:val="008E77A3"/>
    <w:rsid w:val="008F0CAC"/>
    <w:rsid w:val="008F14B0"/>
    <w:rsid w:val="008F1978"/>
    <w:rsid w:val="008F3761"/>
    <w:rsid w:val="00903AB1"/>
    <w:rsid w:val="00906DCD"/>
    <w:rsid w:val="0090792D"/>
    <w:rsid w:val="00911BA8"/>
    <w:rsid w:val="00912E34"/>
    <w:rsid w:val="00913424"/>
    <w:rsid w:val="00915A3A"/>
    <w:rsid w:val="00915B30"/>
    <w:rsid w:val="009164F8"/>
    <w:rsid w:val="00916EE7"/>
    <w:rsid w:val="009213FA"/>
    <w:rsid w:val="009248B4"/>
    <w:rsid w:val="009259DC"/>
    <w:rsid w:val="00927C03"/>
    <w:rsid w:val="00930E1D"/>
    <w:rsid w:val="0093157A"/>
    <w:rsid w:val="00931B50"/>
    <w:rsid w:val="0093442C"/>
    <w:rsid w:val="00935423"/>
    <w:rsid w:val="009360AB"/>
    <w:rsid w:val="00936721"/>
    <w:rsid w:val="00936F4E"/>
    <w:rsid w:val="009430BF"/>
    <w:rsid w:val="00943F78"/>
    <w:rsid w:val="00944618"/>
    <w:rsid w:val="00950369"/>
    <w:rsid w:val="00951EA9"/>
    <w:rsid w:val="00956D14"/>
    <w:rsid w:val="0096071B"/>
    <w:rsid w:val="009624E7"/>
    <w:rsid w:val="0096320F"/>
    <w:rsid w:val="00963A15"/>
    <w:rsid w:val="0096481B"/>
    <w:rsid w:val="0096608B"/>
    <w:rsid w:val="0097408C"/>
    <w:rsid w:val="00974758"/>
    <w:rsid w:val="00976404"/>
    <w:rsid w:val="00977755"/>
    <w:rsid w:val="0098130A"/>
    <w:rsid w:val="00981911"/>
    <w:rsid w:val="00982E68"/>
    <w:rsid w:val="00983761"/>
    <w:rsid w:val="009867CA"/>
    <w:rsid w:val="009922E3"/>
    <w:rsid w:val="0099554C"/>
    <w:rsid w:val="00996718"/>
    <w:rsid w:val="0099771F"/>
    <w:rsid w:val="00997C64"/>
    <w:rsid w:val="009A0FCE"/>
    <w:rsid w:val="009A3FAE"/>
    <w:rsid w:val="009A64BF"/>
    <w:rsid w:val="009B1629"/>
    <w:rsid w:val="009B255A"/>
    <w:rsid w:val="009B343D"/>
    <w:rsid w:val="009B43D7"/>
    <w:rsid w:val="009B53B0"/>
    <w:rsid w:val="009B6BDD"/>
    <w:rsid w:val="009B6FC8"/>
    <w:rsid w:val="009B7CBB"/>
    <w:rsid w:val="009C0A46"/>
    <w:rsid w:val="009C1350"/>
    <w:rsid w:val="009C2FDC"/>
    <w:rsid w:val="009C3684"/>
    <w:rsid w:val="009C58E8"/>
    <w:rsid w:val="009C650B"/>
    <w:rsid w:val="009D6770"/>
    <w:rsid w:val="009D6EEB"/>
    <w:rsid w:val="009E0895"/>
    <w:rsid w:val="009E151B"/>
    <w:rsid w:val="009E1AEB"/>
    <w:rsid w:val="009E23F2"/>
    <w:rsid w:val="009E6C48"/>
    <w:rsid w:val="009E6FB9"/>
    <w:rsid w:val="009F58E4"/>
    <w:rsid w:val="009F67C4"/>
    <w:rsid w:val="009F6E24"/>
    <w:rsid w:val="00A004D9"/>
    <w:rsid w:val="00A00B42"/>
    <w:rsid w:val="00A03441"/>
    <w:rsid w:val="00A06CE8"/>
    <w:rsid w:val="00A10B6B"/>
    <w:rsid w:val="00A13E3C"/>
    <w:rsid w:val="00A1532F"/>
    <w:rsid w:val="00A16326"/>
    <w:rsid w:val="00A16645"/>
    <w:rsid w:val="00A16DF1"/>
    <w:rsid w:val="00A175AF"/>
    <w:rsid w:val="00A20BE5"/>
    <w:rsid w:val="00A22532"/>
    <w:rsid w:val="00A225E4"/>
    <w:rsid w:val="00A227C3"/>
    <w:rsid w:val="00A231C8"/>
    <w:rsid w:val="00A24AEC"/>
    <w:rsid w:val="00A256A1"/>
    <w:rsid w:val="00A264E1"/>
    <w:rsid w:val="00A31BB3"/>
    <w:rsid w:val="00A3263C"/>
    <w:rsid w:val="00A35359"/>
    <w:rsid w:val="00A360D0"/>
    <w:rsid w:val="00A41D8A"/>
    <w:rsid w:val="00A446B8"/>
    <w:rsid w:val="00A54382"/>
    <w:rsid w:val="00A61BC9"/>
    <w:rsid w:val="00A64279"/>
    <w:rsid w:val="00A66848"/>
    <w:rsid w:val="00A71023"/>
    <w:rsid w:val="00A73C31"/>
    <w:rsid w:val="00A73CF6"/>
    <w:rsid w:val="00A763AC"/>
    <w:rsid w:val="00A80E13"/>
    <w:rsid w:val="00A838BB"/>
    <w:rsid w:val="00A92892"/>
    <w:rsid w:val="00A940BA"/>
    <w:rsid w:val="00A975D5"/>
    <w:rsid w:val="00A97914"/>
    <w:rsid w:val="00AA035A"/>
    <w:rsid w:val="00AA0D9A"/>
    <w:rsid w:val="00AA132D"/>
    <w:rsid w:val="00AA1744"/>
    <w:rsid w:val="00AA2493"/>
    <w:rsid w:val="00AA2798"/>
    <w:rsid w:val="00AA4CCB"/>
    <w:rsid w:val="00AA562E"/>
    <w:rsid w:val="00AA6A61"/>
    <w:rsid w:val="00AA7A14"/>
    <w:rsid w:val="00AB0FA4"/>
    <w:rsid w:val="00AB1059"/>
    <w:rsid w:val="00AB16E0"/>
    <w:rsid w:val="00AB29DE"/>
    <w:rsid w:val="00AB2C35"/>
    <w:rsid w:val="00AB37EE"/>
    <w:rsid w:val="00AB46B6"/>
    <w:rsid w:val="00AB510D"/>
    <w:rsid w:val="00AB5394"/>
    <w:rsid w:val="00AB5BB0"/>
    <w:rsid w:val="00AB66AB"/>
    <w:rsid w:val="00AB6AE2"/>
    <w:rsid w:val="00AC2285"/>
    <w:rsid w:val="00AC2F14"/>
    <w:rsid w:val="00AC582B"/>
    <w:rsid w:val="00AC58E8"/>
    <w:rsid w:val="00AC5C6B"/>
    <w:rsid w:val="00AD0D64"/>
    <w:rsid w:val="00AD5C2A"/>
    <w:rsid w:val="00AE2B45"/>
    <w:rsid w:val="00AE4B62"/>
    <w:rsid w:val="00AE7F34"/>
    <w:rsid w:val="00AF1D3B"/>
    <w:rsid w:val="00AF294B"/>
    <w:rsid w:val="00AF337B"/>
    <w:rsid w:val="00AF33B9"/>
    <w:rsid w:val="00AF3978"/>
    <w:rsid w:val="00AF49A0"/>
    <w:rsid w:val="00B00852"/>
    <w:rsid w:val="00B008D9"/>
    <w:rsid w:val="00B00ED1"/>
    <w:rsid w:val="00B0152A"/>
    <w:rsid w:val="00B0288C"/>
    <w:rsid w:val="00B034D8"/>
    <w:rsid w:val="00B03EB3"/>
    <w:rsid w:val="00B047CD"/>
    <w:rsid w:val="00B07A8F"/>
    <w:rsid w:val="00B10721"/>
    <w:rsid w:val="00B133A4"/>
    <w:rsid w:val="00B136BB"/>
    <w:rsid w:val="00B13A2B"/>
    <w:rsid w:val="00B146BC"/>
    <w:rsid w:val="00B14ED3"/>
    <w:rsid w:val="00B1543D"/>
    <w:rsid w:val="00B162E7"/>
    <w:rsid w:val="00B16602"/>
    <w:rsid w:val="00B20659"/>
    <w:rsid w:val="00B207BA"/>
    <w:rsid w:val="00B21ADF"/>
    <w:rsid w:val="00B23525"/>
    <w:rsid w:val="00B2638A"/>
    <w:rsid w:val="00B32E89"/>
    <w:rsid w:val="00B34444"/>
    <w:rsid w:val="00B34EA8"/>
    <w:rsid w:val="00B37828"/>
    <w:rsid w:val="00B40095"/>
    <w:rsid w:val="00B418BF"/>
    <w:rsid w:val="00B512FF"/>
    <w:rsid w:val="00B544F4"/>
    <w:rsid w:val="00B578F0"/>
    <w:rsid w:val="00B57CA4"/>
    <w:rsid w:val="00B60123"/>
    <w:rsid w:val="00B60D7D"/>
    <w:rsid w:val="00B61600"/>
    <w:rsid w:val="00B62059"/>
    <w:rsid w:val="00B623FE"/>
    <w:rsid w:val="00B63A71"/>
    <w:rsid w:val="00B63FD5"/>
    <w:rsid w:val="00B64EE9"/>
    <w:rsid w:val="00B660EB"/>
    <w:rsid w:val="00B7116C"/>
    <w:rsid w:val="00B71CBA"/>
    <w:rsid w:val="00B77C86"/>
    <w:rsid w:val="00B81FB0"/>
    <w:rsid w:val="00B8429A"/>
    <w:rsid w:val="00B853D9"/>
    <w:rsid w:val="00B93E0E"/>
    <w:rsid w:val="00B954D0"/>
    <w:rsid w:val="00B97F59"/>
    <w:rsid w:val="00BA02E8"/>
    <w:rsid w:val="00BA06ED"/>
    <w:rsid w:val="00BA2B8F"/>
    <w:rsid w:val="00BA2E52"/>
    <w:rsid w:val="00BA4BD6"/>
    <w:rsid w:val="00BA4E94"/>
    <w:rsid w:val="00BA5BA5"/>
    <w:rsid w:val="00BB0979"/>
    <w:rsid w:val="00BB0C62"/>
    <w:rsid w:val="00BB21D7"/>
    <w:rsid w:val="00BB29C0"/>
    <w:rsid w:val="00BB351E"/>
    <w:rsid w:val="00BB3C73"/>
    <w:rsid w:val="00BB4B0F"/>
    <w:rsid w:val="00BB7A2A"/>
    <w:rsid w:val="00BB7BD0"/>
    <w:rsid w:val="00BC08D1"/>
    <w:rsid w:val="00BC37A0"/>
    <w:rsid w:val="00BC48F7"/>
    <w:rsid w:val="00BC4C7B"/>
    <w:rsid w:val="00BC5C94"/>
    <w:rsid w:val="00BD0318"/>
    <w:rsid w:val="00BD0B98"/>
    <w:rsid w:val="00BD1A59"/>
    <w:rsid w:val="00BD3C0E"/>
    <w:rsid w:val="00BD40D5"/>
    <w:rsid w:val="00BD4884"/>
    <w:rsid w:val="00BD4AB8"/>
    <w:rsid w:val="00BD57DE"/>
    <w:rsid w:val="00BD5AD2"/>
    <w:rsid w:val="00BD7576"/>
    <w:rsid w:val="00BE0692"/>
    <w:rsid w:val="00BE3106"/>
    <w:rsid w:val="00BE4337"/>
    <w:rsid w:val="00BE5127"/>
    <w:rsid w:val="00BE59D9"/>
    <w:rsid w:val="00BE67E1"/>
    <w:rsid w:val="00BE7243"/>
    <w:rsid w:val="00BF01B2"/>
    <w:rsid w:val="00BF0940"/>
    <w:rsid w:val="00BF18C5"/>
    <w:rsid w:val="00C019AE"/>
    <w:rsid w:val="00C01D41"/>
    <w:rsid w:val="00C0413B"/>
    <w:rsid w:val="00C043AF"/>
    <w:rsid w:val="00C04EBB"/>
    <w:rsid w:val="00C061FE"/>
    <w:rsid w:val="00C067E8"/>
    <w:rsid w:val="00C07828"/>
    <w:rsid w:val="00C07E24"/>
    <w:rsid w:val="00C1046A"/>
    <w:rsid w:val="00C11070"/>
    <w:rsid w:val="00C118BB"/>
    <w:rsid w:val="00C11A78"/>
    <w:rsid w:val="00C122C7"/>
    <w:rsid w:val="00C13A3F"/>
    <w:rsid w:val="00C13AC4"/>
    <w:rsid w:val="00C14E54"/>
    <w:rsid w:val="00C151A6"/>
    <w:rsid w:val="00C15C41"/>
    <w:rsid w:val="00C16155"/>
    <w:rsid w:val="00C1729C"/>
    <w:rsid w:val="00C17656"/>
    <w:rsid w:val="00C209EB"/>
    <w:rsid w:val="00C21941"/>
    <w:rsid w:val="00C221E7"/>
    <w:rsid w:val="00C229BA"/>
    <w:rsid w:val="00C247C8"/>
    <w:rsid w:val="00C26E49"/>
    <w:rsid w:val="00C3022C"/>
    <w:rsid w:val="00C3044D"/>
    <w:rsid w:val="00C31192"/>
    <w:rsid w:val="00C33B6F"/>
    <w:rsid w:val="00C41EDA"/>
    <w:rsid w:val="00C42248"/>
    <w:rsid w:val="00C4272A"/>
    <w:rsid w:val="00C4485E"/>
    <w:rsid w:val="00C45CD5"/>
    <w:rsid w:val="00C45FA6"/>
    <w:rsid w:val="00C5341F"/>
    <w:rsid w:val="00C56FEE"/>
    <w:rsid w:val="00C571FA"/>
    <w:rsid w:val="00C600B2"/>
    <w:rsid w:val="00C72B07"/>
    <w:rsid w:val="00C72FAE"/>
    <w:rsid w:val="00C74BAD"/>
    <w:rsid w:val="00C831DB"/>
    <w:rsid w:val="00C84906"/>
    <w:rsid w:val="00C8652D"/>
    <w:rsid w:val="00C8692E"/>
    <w:rsid w:val="00C870D8"/>
    <w:rsid w:val="00C90A27"/>
    <w:rsid w:val="00C90CF6"/>
    <w:rsid w:val="00C9265C"/>
    <w:rsid w:val="00C92E30"/>
    <w:rsid w:val="00C96ACE"/>
    <w:rsid w:val="00CA0751"/>
    <w:rsid w:val="00CA3F18"/>
    <w:rsid w:val="00CA42D7"/>
    <w:rsid w:val="00CA4676"/>
    <w:rsid w:val="00CA5CDB"/>
    <w:rsid w:val="00CA700F"/>
    <w:rsid w:val="00CB01BF"/>
    <w:rsid w:val="00CB202C"/>
    <w:rsid w:val="00CB59FF"/>
    <w:rsid w:val="00CB695B"/>
    <w:rsid w:val="00CB7AC1"/>
    <w:rsid w:val="00CB7DA1"/>
    <w:rsid w:val="00CC1834"/>
    <w:rsid w:val="00CC2831"/>
    <w:rsid w:val="00CC6062"/>
    <w:rsid w:val="00CD1646"/>
    <w:rsid w:val="00CD18AE"/>
    <w:rsid w:val="00CD3575"/>
    <w:rsid w:val="00CD79D5"/>
    <w:rsid w:val="00CE0A53"/>
    <w:rsid w:val="00CE0F3B"/>
    <w:rsid w:val="00CE3041"/>
    <w:rsid w:val="00CE3BA1"/>
    <w:rsid w:val="00CE4BBB"/>
    <w:rsid w:val="00CE6173"/>
    <w:rsid w:val="00CE6FE9"/>
    <w:rsid w:val="00CE7B19"/>
    <w:rsid w:val="00CE7C3C"/>
    <w:rsid w:val="00CE7D60"/>
    <w:rsid w:val="00CF0C1F"/>
    <w:rsid w:val="00CF12A1"/>
    <w:rsid w:val="00CF2CF2"/>
    <w:rsid w:val="00CF2D56"/>
    <w:rsid w:val="00CF7F79"/>
    <w:rsid w:val="00D02478"/>
    <w:rsid w:val="00D02701"/>
    <w:rsid w:val="00D0350B"/>
    <w:rsid w:val="00D054A8"/>
    <w:rsid w:val="00D06C3E"/>
    <w:rsid w:val="00D1148D"/>
    <w:rsid w:val="00D213F4"/>
    <w:rsid w:val="00D2243C"/>
    <w:rsid w:val="00D23526"/>
    <w:rsid w:val="00D23C7E"/>
    <w:rsid w:val="00D240A9"/>
    <w:rsid w:val="00D25B1C"/>
    <w:rsid w:val="00D3220E"/>
    <w:rsid w:val="00D34067"/>
    <w:rsid w:val="00D36081"/>
    <w:rsid w:val="00D37FE8"/>
    <w:rsid w:val="00D406FA"/>
    <w:rsid w:val="00D43951"/>
    <w:rsid w:val="00D43AA9"/>
    <w:rsid w:val="00D55D6C"/>
    <w:rsid w:val="00D6076E"/>
    <w:rsid w:val="00D6239D"/>
    <w:rsid w:val="00D63991"/>
    <w:rsid w:val="00D64370"/>
    <w:rsid w:val="00D669BA"/>
    <w:rsid w:val="00D672F0"/>
    <w:rsid w:val="00D70C18"/>
    <w:rsid w:val="00D71675"/>
    <w:rsid w:val="00D7192B"/>
    <w:rsid w:val="00D71D11"/>
    <w:rsid w:val="00D7719D"/>
    <w:rsid w:val="00D80D17"/>
    <w:rsid w:val="00D816D7"/>
    <w:rsid w:val="00D81A83"/>
    <w:rsid w:val="00D81CFF"/>
    <w:rsid w:val="00D8246D"/>
    <w:rsid w:val="00D82635"/>
    <w:rsid w:val="00D943C1"/>
    <w:rsid w:val="00D97DC7"/>
    <w:rsid w:val="00DA044A"/>
    <w:rsid w:val="00DA4B2A"/>
    <w:rsid w:val="00DA5EA6"/>
    <w:rsid w:val="00DA721F"/>
    <w:rsid w:val="00DB6506"/>
    <w:rsid w:val="00DB6602"/>
    <w:rsid w:val="00DB7AEA"/>
    <w:rsid w:val="00DC04A9"/>
    <w:rsid w:val="00DC5309"/>
    <w:rsid w:val="00DC5986"/>
    <w:rsid w:val="00DC5D06"/>
    <w:rsid w:val="00DD134B"/>
    <w:rsid w:val="00DD169F"/>
    <w:rsid w:val="00DD45CF"/>
    <w:rsid w:val="00DD4C93"/>
    <w:rsid w:val="00DD6537"/>
    <w:rsid w:val="00DD76DD"/>
    <w:rsid w:val="00DE0E2B"/>
    <w:rsid w:val="00DE127A"/>
    <w:rsid w:val="00DE23D6"/>
    <w:rsid w:val="00DE34E3"/>
    <w:rsid w:val="00DE67C2"/>
    <w:rsid w:val="00DE6EA0"/>
    <w:rsid w:val="00DE7438"/>
    <w:rsid w:val="00DF098F"/>
    <w:rsid w:val="00DF1696"/>
    <w:rsid w:val="00DF26E1"/>
    <w:rsid w:val="00DF57FA"/>
    <w:rsid w:val="00DF7E96"/>
    <w:rsid w:val="00E02201"/>
    <w:rsid w:val="00E027C4"/>
    <w:rsid w:val="00E02FE3"/>
    <w:rsid w:val="00E039FF"/>
    <w:rsid w:val="00E04A58"/>
    <w:rsid w:val="00E04E65"/>
    <w:rsid w:val="00E07A58"/>
    <w:rsid w:val="00E114DD"/>
    <w:rsid w:val="00E12927"/>
    <w:rsid w:val="00E13232"/>
    <w:rsid w:val="00E13426"/>
    <w:rsid w:val="00E13A6E"/>
    <w:rsid w:val="00E13B6D"/>
    <w:rsid w:val="00E16397"/>
    <w:rsid w:val="00E179FD"/>
    <w:rsid w:val="00E22A04"/>
    <w:rsid w:val="00E23657"/>
    <w:rsid w:val="00E24AA6"/>
    <w:rsid w:val="00E24E39"/>
    <w:rsid w:val="00E26537"/>
    <w:rsid w:val="00E26885"/>
    <w:rsid w:val="00E33769"/>
    <w:rsid w:val="00E33C26"/>
    <w:rsid w:val="00E33E80"/>
    <w:rsid w:val="00E34F9E"/>
    <w:rsid w:val="00E354E2"/>
    <w:rsid w:val="00E354E4"/>
    <w:rsid w:val="00E359B6"/>
    <w:rsid w:val="00E43EFB"/>
    <w:rsid w:val="00E44253"/>
    <w:rsid w:val="00E50DCF"/>
    <w:rsid w:val="00E5423E"/>
    <w:rsid w:val="00E5439E"/>
    <w:rsid w:val="00E54DAF"/>
    <w:rsid w:val="00E54E5A"/>
    <w:rsid w:val="00E61F1D"/>
    <w:rsid w:val="00E64BA4"/>
    <w:rsid w:val="00E64D19"/>
    <w:rsid w:val="00E66718"/>
    <w:rsid w:val="00E66930"/>
    <w:rsid w:val="00E6787A"/>
    <w:rsid w:val="00E71397"/>
    <w:rsid w:val="00E738D9"/>
    <w:rsid w:val="00E76872"/>
    <w:rsid w:val="00E817A6"/>
    <w:rsid w:val="00E82C51"/>
    <w:rsid w:val="00E82F77"/>
    <w:rsid w:val="00E85DAB"/>
    <w:rsid w:val="00E85E16"/>
    <w:rsid w:val="00E8741A"/>
    <w:rsid w:val="00E91D07"/>
    <w:rsid w:val="00E9286C"/>
    <w:rsid w:val="00E92DEF"/>
    <w:rsid w:val="00E93877"/>
    <w:rsid w:val="00E93CA8"/>
    <w:rsid w:val="00E956A1"/>
    <w:rsid w:val="00E965C7"/>
    <w:rsid w:val="00EA05CC"/>
    <w:rsid w:val="00EA075B"/>
    <w:rsid w:val="00EA087B"/>
    <w:rsid w:val="00EA108F"/>
    <w:rsid w:val="00EA3510"/>
    <w:rsid w:val="00EA37B8"/>
    <w:rsid w:val="00EA47FF"/>
    <w:rsid w:val="00EA4894"/>
    <w:rsid w:val="00EA5F08"/>
    <w:rsid w:val="00EA668B"/>
    <w:rsid w:val="00EA7087"/>
    <w:rsid w:val="00EB087D"/>
    <w:rsid w:val="00EC261E"/>
    <w:rsid w:val="00EC30EC"/>
    <w:rsid w:val="00EC4CA0"/>
    <w:rsid w:val="00ED50C7"/>
    <w:rsid w:val="00ED7F87"/>
    <w:rsid w:val="00EE65CB"/>
    <w:rsid w:val="00EF070C"/>
    <w:rsid w:val="00EF212A"/>
    <w:rsid w:val="00EF2C86"/>
    <w:rsid w:val="00EF3D99"/>
    <w:rsid w:val="00F0313C"/>
    <w:rsid w:val="00F04A89"/>
    <w:rsid w:val="00F0646F"/>
    <w:rsid w:val="00F06F40"/>
    <w:rsid w:val="00F1053C"/>
    <w:rsid w:val="00F13636"/>
    <w:rsid w:val="00F13877"/>
    <w:rsid w:val="00F148C5"/>
    <w:rsid w:val="00F1792E"/>
    <w:rsid w:val="00F23401"/>
    <w:rsid w:val="00F26193"/>
    <w:rsid w:val="00F300D5"/>
    <w:rsid w:val="00F30725"/>
    <w:rsid w:val="00F3253E"/>
    <w:rsid w:val="00F33B7B"/>
    <w:rsid w:val="00F33E73"/>
    <w:rsid w:val="00F351F7"/>
    <w:rsid w:val="00F40289"/>
    <w:rsid w:val="00F412C4"/>
    <w:rsid w:val="00F4469E"/>
    <w:rsid w:val="00F44D62"/>
    <w:rsid w:val="00F45144"/>
    <w:rsid w:val="00F50874"/>
    <w:rsid w:val="00F51E36"/>
    <w:rsid w:val="00F51F35"/>
    <w:rsid w:val="00F524D4"/>
    <w:rsid w:val="00F52746"/>
    <w:rsid w:val="00F54918"/>
    <w:rsid w:val="00F5535C"/>
    <w:rsid w:val="00F57D80"/>
    <w:rsid w:val="00F604BA"/>
    <w:rsid w:val="00F630AE"/>
    <w:rsid w:val="00F635CC"/>
    <w:rsid w:val="00F64FE4"/>
    <w:rsid w:val="00F66250"/>
    <w:rsid w:val="00F66BC5"/>
    <w:rsid w:val="00F66F9A"/>
    <w:rsid w:val="00F67557"/>
    <w:rsid w:val="00F72F21"/>
    <w:rsid w:val="00F740AC"/>
    <w:rsid w:val="00F8140E"/>
    <w:rsid w:val="00F85556"/>
    <w:rsid w:val="00F86010"/>
    <w:rsid w:val="00F86E66"/>
    <w:rsid w:val="00F90E34"/>
    <w:rsid w:val="00F91D31"/>
    <w:rsid w:val="00F9212D"/>
    <w:rsid w:val="00F93B6D"/>
    <w:rsid w:val="00F958E9"/>
    <w:rsid w:val="00F97B03"/>
    <w:rsid w:val="00FA03E1"/>
    <w:rsid w:val="00FA0EBF"/>
    <w:rsid w:val="00FA2E96"/>
    <w:rsid w:val="00FA4632"/>
    <w:rsid w:val="00FA635D"/>
    <w:rsid w:val="00FA7AC6"/>
    <w:rsid w:val="00FB0CBB"/>
    <w:rsid w:val="00FB0D8D"/>
    <w:rsid w:val="00FB1252"/>
    <w:rsid w:val="00FB1FCF"/>
    <w:rsid w:val="00FB2142"/>
    <w:rsid w:val="00FB26C4"/>
    <w:rsid w:val="00FB29A1"/>
    <w:rsid w:val="00FB3243"/>
    <w:rsid w:val="00FB4D02"/>
    <w:rsid w:val="00FB54F8"/>
    <w:rsid w:val="00FB6389"/>
    <w:rsid w:val="00FC01E8"/>
    <w:rsid w:val="00FC324B"/>
    <w:rsid w:val="00FC45A5"/>
    <w:rsid w:val="00FC648D"/>
    <w:rsid w:val="00FC67CA"/>
    <w:rsid w:val="00FD5A0C"/>
    <w:rsid w:val="00FD61AB"/>
    <w:rsid w:val="00FD64E0"/>
    <w:rsid w:val="00FD722A"/>
    <w:rsid w:val="00FE02DD"/>
    <w:rsid w:val="00FE07F9"/>
    <w:rsid w:val="00FE167C"/>
    <w:rsid w:val="00FE6C11"/>
    <w:rsid w:val="00FF41B7"/>
    <w:rsid w:val="00FF56EF"/>
    <w:rsid w:val="00FF5B4A"/>
    <w:rsid w:val="00FF67DC"/>
    <w:rsid w:val="00FF6EE4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57B717"/>
  <w15:docId w15:val="{FF82E248-17BD-4469-A29B-A0849728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6389"/>
  </w:style>
  <w:style w:type="paragraph" w:styleId="Heading1">
    <w:name w:val="heading 1"/>
    <w:basedOn w:val="Normal"/>
    <w:next w:val="Normal"/>
    <w:link w:val="Heading1Char"/>
    <w:qFormat/>
    <w:rsid w:val="00FB638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B638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B6389"/>
    <w:pPr>
      <w:keepNext/>
      <w:tabs>
        <w:tab w:val="left" w:pos="360"/>
      </w:tabs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B6389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F25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6F251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6F251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6F2519"/>
    <w:rPr>
      <w:rFonts w:ascii="Calibri" w:hAnsi="Calibri" w:cs="Times New Roman"/>
      <w:b/>
      <w:bCs/>
      <w:sz w:val="28"/>
      <w:szCs w:val="28"/>
    </w:rPr>
  </w:style>
  <w:style w:type="paragraph" w:customStyle="1" w:styleId="Formal1">
    <w:name w:val="Formal1"/>
    <w:rsid w:val="00FB6389"/>
    <w:pPr>
      <w:spacing w:before="60" w:after="60"/>
    </w:pPr>
    <w:rPr>
      <w:noProof/>
      <w:sz w:val="24"/>
    </w:rPr>
  </w:style>
  <w:style w:type="paragraph" w:customStyle="1" w:styleId="Formal2">
    <w:name w:val="Formal2"/>
    <w:basedOn w:val="Formal1"/>
    <w:rsid w:val="00FB6389"/>
    <w:rPr>
      <w:rFonts w:ascii="Arial" w:hAnsi="Arial"/>
      <w:b/>
    </w:rPr>
  </w:style>
  <w:style w:type="paragraph" w:customStyle="1" w:styleId="Standard1">
    <w:name w:val="Standard1"/>
    <w:rsid w:val="00FB6389"/>
    <w:pPr>
      <w:spacing w:before="60" w:after="60"/>
    </w:pPr>
  </w:style>
  <w:style w:type="paragraph" w:customStyle="1" w:styleId="Standard2">
    <w:name w:val="Standard2"/>
    <w:basedOn w:val="Standard1"/>
    <w:rsid w:val="00FB6389"/>
    <w:rPr>
      <w:rFonts w:ascii="Arial" w:hAnsi="Arial"/>
      <w:b/>
    </w:rPr>
  </w:style>
  <w:style w:type="paragraph" w:customStyle="1" w:styleId="Informal1">
    <w:name w:val="Informal1"/>
    <w:rsid w:val="00FB6389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FB6389"/>
    <w:rPr>
      <w:rFonts w:ascii="Arial" w:hAnsi="Arial"/>
      <w:b/>
    </w:rPr>
  </w:style>
  <w:style w:type="paragraph" w:styleId="Header">
    <w:name w:val="header"/>
    <w:basedOn w:val="Normal"/>
    <w:link w:val="HeaderChar"/>
    <w:rsid w:val="00FB63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6F251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B63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6F2519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FB6389"/>
    <w:rPr>
      <w:sz w:val="2"/>
    </w:rPr>
  </w:style>
  <w:style w:type="character" w:customStyle="1" w:styleId="BalloonTextChar">
    <w:name w:val="Balloon Text Char"/>
    <w:link w:val="BalloonText"/>
    <w:semiHidden/>
    <w:locked/>
    <w:rsid w:val="006F2519"/>
    <w:rPr>
      <w:rFonts w:cs="Times New Roman"/>
      <w:sz w:val="2"/>
    </w:rPr>
  </w:style>
  <w:style w:type="character" w:styleId="Hyperlink">
    <w:name w:val="Hyperlink"/>
    <w:rsid w:val="00CF12A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54DE"/>
    <w:pPr>
      <w:ind w:left="720"/>
    </w:pPr>
    <w:rPr>
      <w:rFonts w:ascii="Calibri" w:hAnsi="Calibri"/>
      <w:sz w:val="22"/>
      <w:szCs w:val="22"/>
    </w:rPr>
  </w:style>
  <w:style w:type="character" w:customStyle="1" w:styleId="Mention1">
    <w:name w:val="Mention1"/>
    <w:basedOn w:val="DefaultParagraphFont"/>
    <w:uiPriority w:val="99"/>
    <w:semiHidden/>
    <w:unhideWhenUsed/>
    <w:rsid w:val="00437B10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locked/>
    <w:rsid w:val="00293D9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D8246D"/>
    <w:pPr>
      <w:ind w:right="-180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D8246D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A2493"/>
    <w:rPr>
      <w:color w:val="605E5C"/>
      <w:shd w:val="clear" w:color="auto" w:fill="E1DFDD"/>
    </w:rPr>
  </w:style>
  <w:style w:type="paragraph" w:customStyle="1" w:styleId="m6211795864793144204msolistparagraph">
    <w:name w:val="m_6211795864793144204msolistparagraph"/>
    <w:basedOn w:val="Normal"/>
    <w:rsid w:val="00F3253E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0A27"/>
  </w:style>
  <w:style w:type="character" w:styleId="CommentReference">
    <w:name w:val="annotation reference"/>
    <w:basedOn w:val="DefaultParagraphFont"/>
    <w:semiHidden/>
    <w:unhideWhenUsed/>
    <w:rsid w:val="004D63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D6340"/>
  </w:style>
  <w:style w:type="character" w:customStyle="1" w:styleId="CommentTextChar">
    <w:name w:val="Comment Text Char"/>
    <w:basedOn w:val="DefaultParagraphFont"/>
    <w:link w:val="CommentText"/>
    <w:semiHidden/>
    <w:rsid w:val="004D634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6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6340"/>
    <w:rPr>
      <w:b/>
      <w:bCs/>
    </w:rPr>
  </w:style>
  <w:style w:type="paragraph" w:customStyle="1" w:styleId="m3436030073837169892msolistparagraph">
    <w:name w:val="m_3436030073837169892msolistparagraph"/>
    <w:basedOn w:val="Normal"/>
    <w:rsid w:val="001A501A"/>
    <w:pPr>
      <w:spacing w:before="100" w:beforeAutospacing="1" w:after="100" w:afterAutospacing="1"/>
    </w:pPr>
    <w:rPr>
      <w:sz w:val="24"/>
      <w:szCs w:val="24"/>
    </w:rPr>
  </w:style>
  <w:style w:type="paragraph" w:customStyle="1" w:styleId="m-9213319741190968559msolistparagraph">
    <w:name w:val="m_-9213319741190968559msolistparagraph"/>
    <w:basedOn w:val="Normal"/>
    <w:rsid w:val="002E48E0"/>
    <w:pPr>
      <w:spacing w:before="100" w:beforeAutospacing="1" w:after="100" w:afterAutospacing="1"/>
    </w:pPr>
    <w:rPr>
      <w:sz w:val="24"/>
      <w:szCs w:val="24"/>
    </w:rPr>
  </w:style>
  <w:style w:type="paragraph" w:customStyle="1" w:styleId="m-3292641610490888879msolistparagraph">
    <w:name w:val="m_-3292641610490888879msolistparagraph"/>
    <w:basedOn w:val="Normal"/>
    <w:rsid w:val="001F4432"/>
    <w:pPr>
      <w:spacing w:before="100" w:beforeAutospacing="1" w:after="100" w:afterAutospacing="1"/>
    </w:pPr>
    <w:rPr>
      <w:sz w:val="24"/>
      <w:szCs w:val="24"/>
    </w:rPr>
  </w:style>
  <w:style w:type="paragraph" w:customStyle="1" w:styleId="m-7982475714560762757msolistparagraph">
    <w:name w:val="m_-7982475714560762757msolistparagraph"/>
    <w:basedOn w:val="Normal"/>
    <w:rsid w:val="00DF16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8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3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7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5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8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26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5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620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45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20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eberb\Application%20Data\Microsoft\Templates\Meetings\Meeting%20Agenda%20&amp;%20Minutes%20Template%20(08.30.0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92C25-3313-4887-A6FF-DF36855F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Agenda &amp; Minutes Template (08.30.05).dot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Creates an agenda for any type of meeting</vt:lpstr>
    </vt:vector>
  </TitlesOfParts>
  <Company>Toyota Motor Sales USA, Inc.</Company>
  <LinksUpToDate>false</LinksUpToDate>
  <CharactersWithSpaces>571</CharactersWithSpaces>
  <SharedDoc>false</SharedDoc>
  <HLinks>
    <vt:vector size="24" baseType="variant">
      <vt:variant>
        <vt:i4>4980834</vt:i4>
      </vt:variant>
      <vt:variant>
        <vt:i4>9</vt:i4>
      </vt:variant>
      <vt:variant>
        <vt:i4>0</vt:i4>
      </vt:variant>
      <vt:variant>
        <vt:i4>5</vt:i4>
      </vt:variant>
      <vt:variant>
        <vt:lpwstr>mailto:vdutto@intelegy.com</vt:lpwstr>
      </vt:variant>
      <vt:variant>
        <vt:lpwstr/>
      </vt:variant>
      <vt:variant>
        <vt:i4>2359297</vt:i4>
      </vt:variant>
      <vt:variant>
        <vt:i4>6</vt:i4>
      </vt:variant>
      <vt:variant>
        <vt:i4>0</vt:i4>
      </vt:variant>
      <vt:variant>
        <vt:i4>5</vt:i4>
      </vt:variant>
      <vt:variant>
        <vt:lpwstr>mailto:cdotson@intelegy.com</vt:lpwstr>
      </vt:variant>
      <vt:variant>
        <vt:lpwstr/>
      </vt:variant>
      <vt:variant>
        <vt:i4>3604511</vt:i4>
      </vt:variant>
      <vt:variant>
        <vt:i4>3</vt:i4>
      </vt:variant>
      <vt:variant>
        <vt:i4>0</vt:i4>
      </vt:variant>
      <vt:variant>
        <vt:i4>5</vt:i4>
      </vt:variant>
      <vt:variant>
        <vt:lpwstr>mailto:rmoretti@intelegy.com</vt:lpwstr>
      </vt:variant>
      <vt:variant>
        <vt:lpwstr/>
      </vt:variant>
      <vt:variant>
        <vt:i4>6029429</vt:i4>
      </vt:variant>
      <vt:variant>
        <vt:i4>0</vt:i4>
      </vt:variant>
      <vt:variant>
        <vt:i4>0</vt:i4>
      </vt:variant>
      <vt:variant>
        <vt:i4>5</vt:i4>
      </vt:variant>
      <vt:variant>
        <vt:lpwstr>mailto:hblack@intelegy.com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Creates an agenda for any type of meeting</dc:title>
  <dc:creator>Carole Dotson</dc:creator>
  <cp:lastModifiedBy>Bohannon, Rita</cp:lastModifiedBy>
  <cp:revision>6</cp:revision>
  <cp:lastPrinted>2012-09-05T13:03:00Z</cp:lastPrinted>
  <dcterms:created xsi:type="dcterms:W3CDTF">2024-08-02T20:21:00Z</dcterms:created>
  <dcterms:modified xsi:type="dcterms:W3CDTF">2024-08-02T20:51:00Z</dcterms:modified>
</cp:coreProperties>
</file>